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1546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-496570</wp:posOffset>
                </wp:positionV>
                <wp:extent cx="6790055" cy="1154430"/>
                <wp:effectExtent l="0" t="0" r="10795" b="76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055" cy="1154430"/>
                          <a:chOff x="66" y="-324"/>
                          <a:chExt cx="11284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25A05">
                              <w:pPr>
                                <w:pStyle w:val="34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A8088">
                              <w:pPr>
                                <w:pStyle w:val="37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5 декабрь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12.8pt;margin-top:-39.1pt;height:90.9pt;width:534.65pt;z-index:251659264;mso-width-relative:page;mso-height-relative:page;" coordorigin="66,-324" coordsize="11284,2754" o:gfxdata="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0FA25A05">
                        <w:pPr>
                          <w:pStyle w:val="3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7B7A8088">
                        <w:pPr>
                          <w:pStyle w:val="37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5 декабрь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32A4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color w:val="808080"/>
        </w:rPr>
      </w:pPr>
    </w:p>
    <w:p w14:paraId="3BDF41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color w:val="808080"/>
        </w:rPr>
      </w:pPr>
    </w:p>
    <w:p w14:paraId="3BCC7985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851"/>
        <w:jc w:val="both"/>
        <w:rPr>
          <w:b/>
          <w:color w:val="808080"/>
        </w:rPr>
      </w:pPr>
    </w:p>
    <w:p w14:paraId="131B4EDF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851"/>
        <w:jc w:val="both"/>
        <w:rPr>
          <w:b/>
          <w:color w:val="808080"/>
        </w:rPr>
      </w:pPr>
    </w:p>
    <w:p w14:paraId="14403799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ascii="Times New Roman" w:hAnsi="Times New Roman" w:cs="Times New Roman"/>
          <w:sz w:val="24"/>
        </w:rPr>
      </w:pPr>
    </w:p>
    <w:p w14:paraId="4413C633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26.12.2024</w:t>
      </w:r>
      <w:r>
        <w:rPr>
          <w:rFonts w:ascii="Times New Roman" w:hAnsi="Times New Roman" w:cs="Times New Roman"/>
          <w:b/>
        </w:rPr>
        <w:t xml:space="preserve"> год</w:t>
      </w:r>
    </w:p>
    <w:p w14:paraId="5FD29B01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851"/>
        <w:jc w:val="right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 w14:paraId="78076BF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25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7">
            <o:LockedField>false</o:LockedField>
          </o:OLEObject>
        </w:object>
      </w:r>
    </w:p>
    <w:p w14:paraId="11C2F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6EE8CC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3E7BC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</w:t>
      </w:r>
    </w:p>
    <w:p w14:paraId="0F2C13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</w:p>
    <w:p w14:paraId="0AD5D4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ПОСТАНОВЛЕНИЕ</w:t>
      </w:r>
    </w:p>
    <w:p w14:paraId="6F0E3C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0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hint="default" w:ascii="Times New Roman" w:hAnsi="Times New Roman"/>
          <w:sz w:val="20"/>
          <w:szCs w:val="20"/>
          <w:lang w:val="ru-RU"/>
        </w:rPr>
        <w:t xml:space="preserve"> 10 декабря 2024</w:t>
      </w:r>
      <w:r>
        <w:rPr>
          <w:rFonts w:ascii="Times New Roman" w:hAnsi="Times New Roman"/>
          <w:sz w:val="20"/>
          <w:szCs w:val="20"/>
        </w:rPr>
        <w:t xml:space="preserve"> г.                                    </w:t>
      </w:r>
      <w:r>
        <w:rPr>
          <w:rFonts w:hint="default" w:ascii="Times New Roman" w:hAnsi="Times New Roman"/>
          <w:sz w:val="20"/>
          <w:szCs w:val="20"/>
          <w:lang w:val="ru-RU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№ </w:t>
      </w:r>
      <w:r>
        <w:rPr>
          <w:rFonts w:hint="default" w:ascii="Times New Roman" w:hAnsi="Times New Roman"/>
          <w:sz w:val="20"/>
          <w:szCs w:val="20"/>
          <w:lang w:val="ru-RU"/>
        </w:rPr>
        <w:t>45</w:t>
      </w:r>
    </w:p>
    <w:p w14:paraId="56CCCDFE"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143BF9"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Шелтозерского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вепсского </w:t>
      </w: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сельс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>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№</w:t>
      </w:r>
      <w:r>
        <w:rPr>
          <w:rFonts w:hint="default" w:ascii="Times New Roman" w:hAnsi="Times New Roman" w:cs="Times New Roman"/>
          <w:b/>
          <w:sz w:val="20"/>
          <w:szCs w:val="20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>48 от «11» ноября 2016</w:t>
      </w:r>
      <w:r>
        <w:rPr>
          <w:rFonts w:hint="default" w:ascii="Times New Roman" w:hAnsi="Times New Roman" w:cs="Times New Roman"/>
          <w:b/>
          <w:sz w:val="20"/>
          <w:szCs w:val="20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г. </w:t>
      </w:r>
      <w:r>
        <w:rPr>
          <w:rFonts w:ascii="Times New Roman" w:hAnsi="Times New Roman" w:cs="Times New Roman"/>
          <w:b/>
          <w:sz w:val="20"/>
          <w:szCs w:val="20"/>
        </w:rPr>
        <w:t>«Об утверждении Порядка формирования, утверждения и ведения плана закупок товаров, работ, услуг для обеспечения муниципальных нужд»</w:t>
      </w:r>
    </w:p>
    <w:p w14:paraId="57767CD4"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/>
        <w:jc w:val="center"/>
        <w:rPr>
          <w:rFonts w:ascii="Times New Roman" w:hAnsi="Times New Roman" w:cs="Times New Roman"/>
          <w:sz w:val="20"/>
          <w:szCs w:val="20"/>
        </w:rPr>
      </w:pPr>
    </w:p>
    <w:p w14:paraId="095A30A5">
      <w:pPr>
        <w:pStyle w:val="18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В связи с признанием утратившими силу статей 17 и 21  Федерального закона от 05 апреля 2013 г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№ 44-ФЗ «О контрактной системе в сфере закупок товаров, работ и услуг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для обеспечения государственных и муниципальных нужд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», постановлением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администрация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</w:t>
      </w:r>
    </w:p>
    <w:p w14:paraId="2E3C0832">
      <w:pPr>
        <w:pStyle w:val="18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 w14:paraId="7BB2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2" w:firstLineChars="200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366"/>
          <w:rFonts w:hint="default" w:ascii="Times New Roman" w:hAnsi="Times New Roman" w:cs="Times New Roman"/>
          <w:color w:val="auto"/>
          <w:sz w:val="20"/>
          <w:szCs w:val="20"/>
        </w:rPr>
        <w:t>ПОСТАНОВЛЯЕТ:</w:t>
      </w:r>
    </w:p>
    <w:p w14:paraId="09E10780">
      <w:pPr>
        <w:pStyle w:val="18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Признать утратившим силу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 xml:space="preserve">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>Шелтозерского вепсского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 xml:space="preserve"> сельского поселения № 48 от «11» ноября 2016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>г. «Об утверждении Порядка формирования, утверждения и ведения плана закупок товаров, работ, услуг для обеспечения муниципальных нужд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>»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 xml:space="preserve"> муниципального образования Шелтозерское вепсское сельское поселение Прионежского муниципального Республики Карелия.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ab/>
      </w:r>
    </w:p>
    <w:p w14:paraId="4757EE5F">
      <w:pPr>
        <w:pStyle w:val="18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39310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Настоящее постановление вступает в силу со дня его подписания.</w:t>
      </w:r>
    </w:p>
    <w:p w14:paraId="0E7AF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Контроль исполнения настоящего постановления оставляю за собой. </w:t>
      </w:r>
    </w:p>
    <w:p w14:paraId="4DBD6569">
      <w:pPr>
        <w:pStyle w:val="169"/>
        <w:keepNext w:val="0"/>
        <w:keepLines w:val="0"/>
        <w:pageBreakBefore w:val="0"/>
        <w:widowControl/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</w:t>
      </w:r>
    </w:p>
    <w:p w14:paraId="252099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                                   И.М.Сафонова</w:t>
      </w:r>
    </w:p>
    <w:p w14:paraId="5E1A96F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0AD3B4A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26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9">
            <o:LockedField>false</o:LockedField>
          </o:OLEObject>
        </w:object>
      </w:r>
    </w:p>
    <w:p w14:paraId="7FF67D7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724DEC7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2FA6493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43F65F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0E0F980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48C2646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239EC18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25 декабря 2024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          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0A27F11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77EEE7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709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внесении изменений в </w:t>
      </w:r>
      <w:r>
        <w:rPr>
          <w:rFonts w:hint="default" w:ascii="Times New Roman" w:hAnsi="Times New Roman" w:cs="Times New Roman"/>
          <w:sz w:val="20"/>
          <w:szCs w:val="20"/>
        </w:rPr>
        <w:t>Регламент Совета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Прионежского муниципального района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, утверждённый решением Совета Шелтозерского вепсского сельского поселения Прионежского муниципального района Республики Карелия от 15.11.2013 № 1 </w:t>
      </w:r>
    </w:p>
    <w:p w14:paraId="1BADCB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B4309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0"/>
          <w:szCs w:val="20"/>
        </w:rPr>
        <w:t>Уставом муниципального образования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«Шелтозерское вепсское сельское поселение»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Прионежского муниципального района Республики Карелия</w:t>
      </w:r>
      <w:r>
        <w:rPr>
          <w:rFonts w:hint="default" w:ascii="Times New Roman" w:hAnsi="Times New Roman" w:cs="Times New Roman"/>
          <w:sz w:val="20"/>
          <w:szCs w:val="20"/>
        </w:rPr>
        <w:t>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Совет Шелтозерского вепсского сельского поселения </w:t>
      </w:r>
    </w:p>
    <w:p w14:paraId="6443E9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4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45D33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РЕШИЛ:</w:t>
      </w:r>
    </w:p>
    <w:p w14:paraId="55B377E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Внести в </w:t>
      </w:r>
      <w:r>
        <w:rPr>
          <w:rFonts w:hint="default" w:ascii="Times New Roman" w:hAnsi="Times New Roman" w:cs="Times New Roman"/>
          <w:sz w:val="20"/>
          <w:szCs w:val="20"/>
        </w:rPr>
        <w:t>Регламент Совета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Прионежского муниципального района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утверждённый решением Совета Шелтозерского вепсского сельского поселения Прионежского муниципального района Республики Карелия от 15.11.2013 № 1 (далее - Регламент), следующие изменения:</w:t>
      </w:r>
    </w:p>
    <w:p w14:paraId="7E905369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Статью 38 Регламента дополнить абзацами следующего содержания:</w:t>
      </w:r>
    </w:p>
    <w:p w14:paraId="016892A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en-US" w:eastAsia="ru-RU"/>
        </w:rPr>
      </w:pP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>«</w:t>
      </w:r>
      <w:r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u w:val="none"/>
          <w:lang w:val="en-US" w:eastAsia="ru-RU"/>
        </w:rPr>
        <w:t>Н</w:t>
      </w:r>
      <w:r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en-US" w:eastAsia="ru-RU"/>
        </w:rPr>
        <w:t xml:space="preserve">а первом заседании вновь избранного Совета каждому депутату предлагается анкета для выбора депутатом способа персонального уведомления о дате, времени, 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>месте проведения заседания Совета, вопросах, включённых в повестку дня заседания Совета</w:t>
      </w:r>
      <w:r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en-US" w:eastAsia="ru-RU"/>
        </w:rPr>
        <w:t>, а также для указания данных, необходимых для его уведомления избранным способом. В случае изменения данных, указанных депутатом в анкете для выбора способа персонального уведомления, депутат обязан уведомить об этом Председателя Совета в течение пяти рабочих дней со дня указанных изменений.</w:t>
      </w:r>
    </w:p>
    <w:p w14:paraId="25489C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en-US" w:eastAsia="ru-RU"/>
        </w:rPr>
      </w:pPr>
      <w:r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en-US" w:eastAsia="ru-RU"/>
        </w:rPr>
        <w:t>Сообщение о дате, времени и месте проведения заседания Совета, а также о вопросах, вносимых на рассмотрение Совета, заблаговременно, не позднее чем за пять дней до дня заседания Совета доводится до сведения каждого депутата и приглашённых лиц.».</w:t>
      </w:r>
    </w:p>
    <w:p w14:paraId="23FCE73C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Абзац первый статьи 40 Регламента изложить в следующей редакции:</w:t>
      </w:r>
    </w:p>
    <w:p w14:paraId="6A01A7E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ru-RU" w:eastAsia="ru-RU"/>
        </w:rPr>
      </w:pPr>
      <w:r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en-US" w:eastAsia="ru-RU"/>
        </w:rPr>
        <w:t xml:space="preserve">«Председатель Совета обязан организовать оповещение депутатов и приглашённых лиц о предстоящем заседании Совета. Председатель Совета персонально оповещает каждого депутата не позднее чем за пять дней до проведения заседания Совета. Оповещение осуществляется посредством почтовой связи, по электронной почте, смс-уведомлением. </w:t>
      </w:r>
      <w:r>
        <w:rPr>
          <w:rFonts w:hint="default" w:ascii="Times New Roman" w:hAnsi="Times New Roman" w:cs="Times New Roman"/>
          <w:sz w:val="20"/>
          <w:szCs w:val="20"/>
        </w:rPr>
        <w:t xml:space="preserve">Информация председателя Совета </w:t>
      </w:r>
      <w:r>
        <w:rPr>
          <w:rFonts w:hint="default" w:ascii="Times New Roman" w:hAnsi="Times New Roman" w:eastAsia="Tahoma" w:cs="Times New Roman"/>
          <w:color w:val="000000"/>
          <w:kern w:val="2"/>
          <w:sz w:val="20"/>
          <w:szCs w:val="20"/>
          <w:lang w:val="en-US" w:eastAsia="ru-RU"/>
        </w:rPr>
        <w:t xml:space="preserve">о дате, времени и месте </w:t>
      </w:r>
      <w:r>
        <w:rPr>
          <w:rFonts w:hint="default" w:ascii="Times New Roman" w:hAnsi="Times New Roman" w:cs="Times New Roman"/>
          <w:sz w:val="20"/>
          <w:szCs w:val="20"/>
        </w:rPr>
        <w:t>проведении очередного заседания размещается на информационном стенде Администрации Шелтозерского вепсского сельского поселения и на официальном сайте в сети Интернет не позднее, чем за пять дней до начала заседания.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».</w:t>
      </w:r>
    </w:p>
    <w:p w14:paraId="0F7583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14" w:firstLineChars="25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2.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Опубликовать настоящее решение в информационном бюллетене «Вести Шелтозерья»</w:t>
      </w:r>
      <w:r>
        <w:rPr>
          <w:rFonts w:hint="default" w:ascii="Times New Roman" w:hAnsi="Times New Roman" w:cs="Times New Roman"/>
          <w:iCs/>
          <w:color w:val="000000"/>
          <w:sz w:val="20"/>
          <w:szCs w:val="20"/>
        </w:rPr>
        <w:t>, разместить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на </w:t>
      </w:r>
      <w:r>
        <w:rPr>
          <w:rFonts w:hint="default" w:ascii="Times New Roman" w:hAnsi="Times New Roman" w:cs="Times New Roman"/>
          <w:iCs/>
          <w:color w:val="000000"/>
          <w:sz w:val="20"/>
          <w:szCs w:val="20"/>
        </w:rPr>
        <w:t>официальном сайте администрации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Шелтозерского вепсского сельского поселения</w:t>
      </w:r>
      <w:r>
        <w:rPr>
          <w:rFonts w:hint="default"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 информационно-телекоммуникационной сети «Интернет».</w:t>
      </w:r>
    </w:p>
    <w:p w14:paraId="3A11CA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514" w:firstLineChars="257"/>
        <w:jc w:val="both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Настоящее решение вступает в силу с момента его официального опубликования (обнародования).</w:t>
      </w:r>
    </w:p>
    <w:p w14:paraId="49715A0D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</w:p>
    <w:p w14:paraId="781F167E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31A86C43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</w:t>
      </w:r>
      <w:r>
        <w:rPr>
          <w:rFonts w:hint="default" w:cs="Times New Roman"/>
          <w:color w:val="000000"/>
          <w:sz w:val="20"/>
          <w:szCs w:val="20"/>
          <w:lang w:val="ru-RU"/>
        </w:rPr>
        <w:t>а</w:t>
      </w:r>
    </w:p>
    <w:p w14:paraId="216EE302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6DA4E7C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27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10">
            <o:LockedField>false</o:LockedField>
          </o:OLEObject>
        </w:object>
      </w:r>
    </w:p>
    <w:p w14:paraId="32F6A5F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393165B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4A421C1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1AC4158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7788B9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57BFAC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1A94CB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25 декабря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4 </w:t>
      </w:r>
      <w:r>
        <w:rPr>
          <w:rFonts w:hint="default" w:ascii="Times New Roman" w:hAnsi="Times New Roman" w:cs="Times New Roman"/>
          <w:sz w:val="20"/>
          <w:szCs w:val="20"/>
        </w:rPr>
        <w:t>г.                                                                          № 3</w:t>
      </w:r>
    </w:p>
    <w:p w14:paraId="3B18B94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5840538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hanging="11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 проекте бюджета Шелтозерского вепсского сельского поселения на 2025 год и плановый период 2026-2027 годов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7919A2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hanging="11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289B5A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1. </w:t>
      </w:r>
      <w:r>
        <w:rPr>
          <w:rFonts w:hint="default" w:ascii="Times New Roman" w:hAnsi="Times New Roman" w:cs="Times New Roman"/>
          <w:b/>
          <w:sz w:val="20"/>
          <w:szCs w:val="20"/>
        </w:rPr>
        <w:t>Основные характеристики проекта бюджета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 w14:paraId="11A9BC3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основные характеристики бюджета Шелтозерского вепсского сельского поселения на 2025 год:</w:t>
      </w:r>
    </w:p>
    <w:p w14:paraId="15BEA4A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прогнозируемый общий объем доходов бюджета Шелтозерского вепсского сельского поселения в сумме 7 695 314 рублей 79 копеек, в том числе объем безвозмездных поступлений в сумме 3 097 314  рублей 79  копеек.</w:t>
      </w:r>
    </w:p>
    <w:p w14:paraId="15E1644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общий объем расходов бюджета Шелтозерского вепсского сельского поселения в сумме  8 141 279  рублей 77 копеек.</w:t>
      </w:r>
    </w:p>
    <w:p w14:paraId="0BEABB5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дефицит бюджета Шелтозерского вепсского сельского поселения в сумме 445 964 рублей   98 копеек.</w:t>
      </w:r>
    </w:p>
    <w:p w14:paraId="589122C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источники финансирования дефицита бюджета Шелтозерского вепсского сельского поселения на 2025 г. согласно приложению 1 к настоящему Решению.</w:t>
      </w:r>
    </w:p>
    <w:p w14:paraId="623DB5A0">
      <w:pPr>
        <w:pStyle w:val="201"/>
        <w:keepNext w:val="0"/>
        <w:keepLines w:val="0"/>
        <w:pageBreakBefore w:val="0"/>
        <w:tabs>
          <w:tab w:val="left" w:pos="502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2.Утвердить основные характеристики бюджета поселения на 2026 и 2027 годы:</w:t>
      </w:r>
    </w:p>
    <w:p w14:paraId="25FB59E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прогнозируемый общий объем доходов бюджета Шелтозерского вепсского сельского поселения  на 2026 год в сумме 7 841 534  рубля 11 копеек, в том числе объем безвозмездных поступлений в сумме 2 919 375  рублей 60 копеек;</w:t>
      </w:r>
    </w:p>
    <w:p w14:paraId="5B9ED95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прогнозируемый общий объем доходов бюджета Шелтозерского вепсского сельского поселения  на 2027 год в сумме 7 841 534  рубля 11 копеек, в том числе объем безвозмездных поступлений в сумме 2 919 375  рублей 60 копеек.</w:t>
      </w:r>
    </w:p>
    <w:p w14:paraId="416BA96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прогнозируемый общий объем расходов бюджета Шелтозерского вепсского сельского поселения на 2026 год в сумме 7 841 534  рубля 11 копеек, прогнозируемый общий объем расходов бюджета Шелтозерского вепсского сельского поселения на 2027 год в сумме 7 841 534  рубля 11 копеек.</w:t>
      </w:r>
    </w:p>
    <w:p w14:paraId="78B822B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Утвердить программу муниципальных внутренних заимствований Шелтозерского вепсского сельского поселения на 2025 год и на плановый период 2026-2027 годов согласно приложению 2 к настоящему решению и</w:t>
      </w:r>
      <w:r>
        <w:rPr>
          <w:rFonts w:hint="default" w:ascii="Times New Roman" w:hAnsi="Times New Roman" w:cs="Times New Roman"/>
          <w:sz w:val="20"/>
          <w:szCs w:val="20"/>
        </w:rPr>
        <w:t xml:space="preserve"> п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рограмму муниципальных гарантий Шелтозерского вепсского сельского поселения в валюте Российской Федерации на 2025 год и на плановый период 2026-2027 годов согласно приложению 3.</w:t>
      </w:r>
    </w:p>
    <w:p w14:paraId="0F6808D9">
      <w:pPr>
        <w:keepNext w:val="0"/>
        <w:keepLines w:val="0"/>
        <w:pageBreakBefore w:val="0"/>
        <w:widowControl w:val="0"/>
        <w:shd w:val="clear" w:color="auto" w:fill="FFFFFF"/>
        <w:tabs>
          <w:tab w:val="left" w:pos="284"/>
          <w:tab w:val="left" w:pos="567"/>
          <w:tab w:val="left" w:leader="underscore" w:pos="4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Установить размеры верхнего предела муниципального внутреннего долга Шелтозерского вепсского сельского поселения по состоянию на 01.01.2026 года в сумме 0 рублей, на 01.01.2027 года в сумме  0 рублей и на 01.01.2028 года в сумме 0 рублей, в т.ч. верхнего предела долга по муниципальным гарантиям в валюте Российской Федерации в сумме 0 рублей на каждый год соответственно.</w:t>
      </w:r>
    </w:p>
    <w:p w14:paraId="2C0B0C99">
      <w:pPr>
        <w:keepNext w:val="0"/>
        <w:keepLines w:val="0"/>
        <w:pageBreakBefore w:val="0"/>
        <w:widowControl w:val="0"/>
        <w:shd w:val="clear" w:color="auto" w:fill="FFFFFF"/>
        <w:tabs>
          <w:tab w:val="left" w:pos="284"/>
          <w:tab w:val="left" w:pos="567"/>
          <w:tab w:val="left" w:leader="underscore" w:pos="4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  <w:lang w:val="ru-RU"/>
        </w:rPr>
        <w:t>4.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Утвердить резервный фонд Администрации Шелтозерского вепсского сельского поселения на 2025 год в сумме 3 000 руб.00 копеек,  на 2026 год в сумме 3 000 руб.00 копеек и на 2027 год в сумме 3 000 руб.00 копеек.</w:t>
      </w:r>
    </w:p>
    <w:p w14:paraId="1E3A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Статья 2.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Нормативы распределения доходов бюджету Шелтозерского вепсского сельского поселения</w:t>
      </w:r>
    </w:p>
    <w:p w14:paraId="7C815AF9">
      <w:pPr>
        <w:pStyle w:val="23"/>
        <w:keepNext w:val="0"/>
        <w:keepLines w:val="0"/>
        <w:pageBreakBefore w:val="0"/>
        <w:widowControl w:val="0"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пунктом 2 статьи 184</w:t>
      </w:r>
      <w:r>
        <w:rPr>
          <w:rFonts w:hint="default"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Бюджетного кодекса Российской Федерации утвердить нормативы распределения бюджету Шелтозерского вепсского сельского поселения на 2025 год согласно приложению 4 к настоящему Решению.</w:t>
      </w:r>
    </w:p>
    <w:p w14:paraId="677851F8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3. </w:t>
      </w:r>
      <w:r>
        <w:rPr>
          <w:rFonts w:hint="default" w:ascii="Times New Roman" w:hAnsi="Times New Roman" w:cs="Times New Roman"/>
          <w:b/>
          <w:sz w:val="20"/>
          <w:szCs w:val="20"/>
        </w:rPr>
        <w:t>Главные администраторы доходов бюджета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 w14:paraId="1FB8E03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перечень и коды главных администраторов доходов бюджета Шелтозерского вепсского сельского поселения, закрепляемые за ними виды (подвиды) доходов бюджета Шелтозерского вепсского сельского поселения согласно приложению 5 к настоящему Решению.</w:t>
      </w:r>
    </w:p>
    <w:p w14:paraId="1E98CA15">
      <w:pPr>
        <w:pStyle w:val="20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В случае изменения в 2025-2027  годах состава  и  (или) функций администраторов доходов бюджета или главных администраторов источников финансирования бюджета - администрация муниципального образования «Шелтозерского вепсского сельского поселения» вправе при определении принципов назначения, структуры кодов классификации доходов бюджетов  Российской Федерации вносить соответствующие изменения в состав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закреплённых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за ними кодов классификации  доходов бюджетов Российской Федерации или классификации источников финансирования дефицита бюджетов.</w:t>
      </w:r>
    </w:p>
    <w:p w14:paraId="4B3C1B0F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4. </w:t>
      </w:r>
      <w:r>
        <w:rPr>
          <w:rFonts w:hint="default" w:ascii="Times New Roman" w:hAnsi="Times New Roman" w:cs="Times New Roman"/>
          <w:b/>
          <w:sz w:val="20"/>
          <w:szCs w:val="20"/>
        </w:rPr>
        <w:t>Особенности администрирования доходов бюджета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 w14:paraId="44FC59C9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right="0" w:hanging="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Установить, что в 2025 году доходы от сдачи в аренду имущества, находящегося в муниципальной собственности Шелтозерского вепсского сельского поселения и переданного в оперативное управление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 Шелтозерского вепсского сельского поселения (далее –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учреждения), зачисляются в бюджет Шелтозерского вепсского сельского поселения и используются в установленном порядке на общее (совокупное) покрытие расходов бюджета Шелтозерского вепсского сельского поселения.</w:t>
      </w:r>
    </w:p>
    <w:p w14:paraId="151220E1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right="0" w:hanging="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изменённой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бюджетной классификацией Российской Федерации.</w:t>
      </w:r>
    </w:p>
    <w:p w14:paraId="0A1113A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5. </w:t>
      </w:r>
      <w:r>
        <w:rPr>
          <w:rFonts w:hint="default" w:ascii="Times New Roman" w:hAnsi="Times New Roman" w:cs="Times New Roman"/>
          <w:b/>
          <w:sz w:val="20"/>
          <w:szCs w:val="20"/>
        </w:rPr>
        <w:t>Особенности использования средств, получаемых</w:t>
      </w:r>
    </w:p>
    <w:p w14:paraId="28083E5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 учреждениями Шелтозерского вепсского сельского поселения</w:t>
      </w:r>
    </w:p>
    <w:p w14:paraId="3F778F0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учреждениями, учитываются на едином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счёте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бюджета Шелтозерского вепсского сельского поселения и отражаются в доходах бюджета Шелтозерского вепсского сельского поселения. </w:t>
      </w:r>
    </w:p>
    <w:p w14:paraId="47942E9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учреждениями, направляются на компенсацию фактически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осуществлённых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расходов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 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sz w:val="20"/>
          <w:szCs w:val="20"/>
        </w:rPr>
        <w:t xml:space="preserve"> доходов от приносящей доход деятельности, осуществляемой этими учреждениями, зачисляемых в бюджет Шелтозерского вепсского сельского поселения, в соответствии с бюджетными сметами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учреждений.</w:t>
      </w:r>
    </w:p>
    <w:p w14:paraId="1DD7186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 Остатки средств по состоянию на 01 января 2025 года, полученные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учреждениями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направляются на расходы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 в соответствии с бюджетными сметами.</w:t>
      </w:r>
    </w:p>
    <w:p w14:paraId="6F34E32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 w:hanging="414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6. </w:t>
      </w:r>
      <w:r>
        <w:rPr>
          <w:rFonts w:hint="default" w:ascii="Times New Roman" w:hAnsi="Times New Roman" w:cs="Times New Roman"/>
          <w:b/>
          <w:sz w:val="20"/>
          <w:szCs w:val="20"/>
        </w:rPr>
        <w:t>Бюджетные ассигнования бюджета Шелтозерского вепсского сельского поселения</w:t>
      </w:r>
    </w:p>
    <w:p w14:paraId="2321D1F0">
      <w:pPr>
        <w:pStyle w:val="18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распределение бюджетных ассигнований по разделам, подразделам, целевым статьям и видам расходов классификации расходов бюджетов  в  ведомственной   структуре   расходов   бюджета   Шелтозерского вепсского сельского поселения на 2025-2027 годы согласно приложению 6 к настоящему Решению.</w:t>
      </w:r>
    </w:p>
    <w:p w14:paraId="53E8C183">
      <w:pPr>
        <w:keepNext w:val="0"/>
        <w:keepLines w:val="0"/>
        <w:pageBreakBefore w:val="0"/>
        <w:tabs>
          <w:tab w:val="left" w:pos="20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 Утвердить распределение бюджетных ассигнований по разделам, подразделам, целевым статьям и видам расходов классификации расходов бюджетов на 2025-2027 годы согласно приложению 7 к настоящему Решению.</w:t>
      </w:r>
    </w:p>
    <w:p w14:paraId="118A443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2025-2027 годы согласно приложению 8 к настоящему Решению.</w:t>
      </w:r>
    </w:p>
    <w:p w14:paraId="16DDBD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4.Утвердить объем бюджетных ассигнований муниципального дорожного фонда Шелтозерского вепсского сельского поселения на 2025 год в размере 1 550 000  рублей, на 2026 год в размере 1 550 000 рублей, на 2027 год в размере 1 550 000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рублей.</w:t>
      </w:r>
    </w:p>
    <w:p w14:paraId="1EE3EC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5.Бюджетные ассигнования муниципального дорожного фонда Шелтозерского вепсского сельского поселения,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частью 4 настоящей статьи, предусматриваются Администрацией Шелтозерского вепсского сельского поселения на финансирование муниципальных программ Шелтозерского вепсского сельского поселения «Ремонт и содержание автомобильных дорог общего пользования местного значения Шелтозерского вепсского сельского поселении на 2024-2025 годы», « Благоустройство территории Шелтозерского вепсского сельского поселения на 2024-2025 годы».</w:t>
      </w:r>
    </w:p>
    <w:p w14:paraId="2942BB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6.Бюджетные ассигнования муниципального дорожного фонда Шелтозерского вепсского сельского поселения на 2025-2027 годы,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частью 4 настоящей статьи, сформированы в размере прогнозируемого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объёма</w:t>
      </w:r>
      <w:r>
        <w:rPr>
          <w:rFonts w:hint="default" w:ascii="Times New Roman" w:hAnsi="Times New Roman" w:cs="Times New Roman"/>
          <w:sz w:val="20"/>
          <w:szCs w:val="20"/>
        </w:rPr>
        <w:t xml:space="preserve"> доходов бюджета Шелтозерского вепсского сельского поселения:</w:t>
      </w:r>
    </w:p>
    <w:p w14:paraId="73DF2AF5">
      <w:pPr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акцизов на автомобильный бензин, прямогонный бензин, дизельное топливо, моторные масла для дизельных и карбюраторных (инверторных) двигателей, производимых на территории Российской Федерации, подлежащих зачислению в бюджет поселения.  </w:t>
      </w:r>
    </w:p>
    <w:p w14:paraId="00D8DE7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Статья 7.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Особенности использования бюджетных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ассигнований по обеспечению деятельности органов местного самоуправления Шелтозерского вепсского сельского поселения и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учреждений Шелтозерского вепсского сельского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поселения</w:t>
      </w:r>
    </w:p>
    <w:p w14:paraId="7FD9DCCE">
      <w:pPr>
        <w:keepNext w:val="0"/>
        <w:keepLines w:val="0"/>
        <w:pageBreakBefore w:val="0"/>
        <w:numPr>
          <w:ilvl w:val="0"/>
          <w:numId w:val="4"/>
        </w:numPr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Глава Шелтозерского вепсского сельского поселения не вправе принимать решения, приводящие к увеличению в 2025  году  численности муниципальных служащих и работников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 учреждений Шелтозерского вепсского сельского поселения, за исключением случаев изменения функций органов местного самоуправления Шелтозерского вепсского сельского поселения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 Шелтозерского вепсского сельского поселения. </w:t>
      </w:r>
    </w:p>
    <w:p w14:paraId="22CAE321">
      <w:pPr>
        <w:keepNext w:val="0"/>
        <w:keepLines w:val="0"/>
        <w:pageBreakBefore w:val="0"/>
        <w:tabs>
          <w:tab w:val="left" w:pos="1000"/>
          <w:tab w:val="left" w:pos="120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hanging="18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   8.  </w:t>
      </w:r>
      <w:r>
        <w:rPr>
          <w:rFonts w:hint="default" w:ascii="Times New Roman" w:hAnsi="Times New Roman" w:cs="Times New Roman"/>
          <w:b/>
          <w:sz w:val="20"/>
          <w:szCs w:val="20"/>
        </w:rPr>
        <w:t>Межбюджетные трансферты бюджету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 w14:paraId="044D8677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color w:val="0070C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2025-2027 годы согласно приложению 9 к настоящему Решению.</w:t>
      </w:r>
    </w:p>
    <w:p w14:paraId="468CCA9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70C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9. </w:t>
      </w:r>
      <w:r>
        <w:rPr>
          <w:rFonts w:hint="default" w:ascii="Times New Roman" w:hAnsi="Times New Roman" w:cs="Times New Roman"/>
          <w:b/>
          <w:sz w:val="20"/>
          <w:szCs w:val="20"/>
        </w:rPr>
        <w:t>Признание задолженности юридических лиц, физических лиц и индивидуальных  предпринимателей перед бюджетом Шелтозерского вепсского сельского поселения</w:t>
      </w:r>
    </w:p>
    <w:p w14:paraId="6EC7D14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 Признание задолженности юридических лиц, физических лиц и индивидуальных предпринимателей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по арендной плате за пользование муниципальным имуществом и начисленным пеням, зачисляемым в бюджет Шелтозерского вепсского сельского поселения,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безнадёжной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к взысканию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списание осуществляется в установленном Администрацией Шелтозерского вепсского сельского поселения порядке.</w:t>
      </w:r>
    </w:p>
    <w:p w14:paraId="698F515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Статья 10. </w:t>
      </w:r>
      <w:r>
        <w:rPr>
          <w:rFonts w:hint="default" w:ascii="Times New Roman" w:hAnsi="Times New Roman" w:cs="Times New Roman"/>
          <w:b/>
          <w:sz w:val="20"/>
          <w:szCs w:val="20"/>
        </w:rPr>
        <w:t>Особенности исполнения бюджета Шелтозерского вепсского сельского поселения</w:t>
      </w:r>
    </w:p>
    <w:p w14:paraId="5EA89458">
      <w:pPr>
        <w:pStyle w:val="169"/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Установить в соответствии с пунктом 3 статьи 217 Бюджетного кодекса Российской Федерации следующие основания для внесения в 2025-2027  годы изменений в показатели сводной бюджетной росписи бюджета Шелтозерского вепсского сельского поселения, связанные с особенностями исполнения бюджета Шелтозерского вепсского сельского поселения:</w:t>
      </w:r>
    </w:p>
    <w:p w14:paraId="505146E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распределение межбюджетных трансфертов на реализацию федеральных целевых программ и иных мероприятий, осуществляемых на территории Шелтозерского вепсского сельского поселения, иных целевых передаваемых средств в 2025-2027  годы из бюджета Прионежского муниципального района  бюджету Шелтозерского вепсского сельского поселения, поступающих сверх сумм, предусмотренных настоящим Решением, в соответствии с целевым назначением, а также федеральным законодательством и законодательством  Республики Карелия;</w:t>
      </w:r>
    </w:p>
    <w:p w14:paraId="4DE2F82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2) перераспределение бюджетных ассигнований в связи с изменением типа муниципальных учреждений Шелтозерского вепсского сельского поселения; </w:t>
      </w:r>
    </w:p>
    <w:p w14:paraId="28927F4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перераспределение бюджетных ассигнований между разделами, подразделами, целевыми статьями, видами расходов классификации бюджетов в случаях образования на 1 января 2025 года санкционированной задолженности по бюджетным обязательствам 2024 года, образования в ходе исполнения бюджета Шелтозерского вепсского сельского поселения экономии, за исключением средств, связанных с расходами на выполнение публичных нормативных обязательств;</w:t>
      </w:r>
    </w:p>
    <w:p w14:paraId="24556C0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4) распределение средств, указанных в части 1 статьи 5 настоящего Решения, поступающих сверх сумм, предусмотренных настоящим Решением, на компенсацию фактически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осуществлённых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расходов, связанных с ведением приносящей доход деятельности;</w:t>
      </w:r>
    </w:p>
    <w:p w14:paraId="67E7F41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5) распределение и перераспределение остатков средств между разделами, подразделами, целевыми статьями, видами расходов классификации бюджетов, образовавшихся в связи с неисполнением по состоянию на 1 января 2025 года, переданным из бюджета Прионежского муниципального района  и указанных в части 1 статьи 5 настоящего Решения, находящихся на 1 января 2025 года на едином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счёте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бюджета Шелтозерского вепсского сельского поселения в Управлении  Федерального казначейства по Прионежскому району;</w:t>
      </w:r>
    </w:p>
    <w:p w14:paraId="0D7364F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6) распределение отдельных видов (подвидов) неналоговых доходов, предлагаемых к введению (отражению в бюджете) на цели, установленные настоящим Решением, сверх соответствующих бюджетных ассигнований и (или) общего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объёма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расходов бюджета;</w:t>
      </w:r>
    </w:p>
    <w:p w14:paraId="0E56793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7) 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 xml:space="preserve">оплата судебных издержек, связанных с представлением интересов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 xml:space="preserve"> в судебных спорах, выплаты, связанные с исполнением судебных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 xml:space="preserve">решений о взыскании с казны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>.</w:t>
      </w:r>
    </w:p>
    <w:p w14:paraId="6B603FF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Статья 11.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Заключительные положения</w:t>
      </w:r>
    </w:p>
    <w:p w14:paraId="3B8DD05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Нормативные и иные правовые акты Шелтозерского вепсского сельского поселения, влекущие дополнительные расходы за счет средств бюджета Шелтозерского вепсского сельского поселения на 2025-2027  годы, а также сокращающие поступления доходов,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(или) при сокращении расходов бюджета Шелтозерского вепсского сельского поселения на 2025 год с внесением соответствующих изменений в настоящее Решение.</w:t>
      </w:r>
    </w:p>
    <w:p w14:paraId="68CA296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В случае если иные нормативные правовые акты, устанавливающие бюджетные обязательства, реализация которых обеспечивается за счет средств бюджета Шелтозерского вепсского сельского поселения, противоречат настоящему Решению, применяется настоящее Решение.</w:t>
      </w:r>
    </w:p>
    <w:p w14:paraId="621375B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 xml:space="preserve">Статья 12. </w:t>
      </w:r>
      <w:r>
        <w:rPr>
          <w:rFonts w:hint="default" w:ascii="Times New Roman" w:hAnsi="Times New Roman" w:cs="Times New Roman"/>
          <w:b/>
          <w:bCs/>
          <w:color w:val="000000"/>
          <w:spacing w:val="-5"/>
          <w:sz w:val="20"/>
          <w:szCs w:val="20"/>
        </w:rPr>
        <w:t>Вступление в силу настоящего Решения</w:t>
      </w:r>
    </w:p>
    <w:p w14:paraId="134280C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>1.Настоящее Решение вступает в силу с 1 января 2025 года.</w:t>
      </w:r>
    </w:p>
    <w:p w14:paraId="09F82F4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>2.Опубликовать настоящее Решение в информационном бюллетене Шелтозерского вепсского сельского поселения «Вести  Шелтозерья »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  <w:lang w:val="ru-RU"/>
        </w:rPr>
        <w:t>.</w:t>
      </w:r>
    </w:p>
    <w:p w14:paraId="772F043C">
      <w:pPr>
        <w:pStyle w:val="3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4EEDD575">
      <w:pPr>
        <w:pStyle w:val="36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108E4B7D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34FF8B9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28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8" DrawAspect="Content" ObjectID="_1468075728" r:id="rId11">
            <o:LockedField>false</o:LockedField>
          </o:OLEObject>
        </w:object>
      </w:r>
    </w:p>
    <w:p w14:paraId="7EC139C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0214E81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4BEF025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43F46E7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056643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4A68CA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4B0C69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25</w:t>
      </w:r>
      <w:bookmarkStart w:id="3" w:name="_GoBack"/>
      <w:bookmarkEnd w:id="3"/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декабря 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4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           №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</w:p>
    <w:p w14:paraId="2AE7412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5991DCD6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i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sz w:val="20"/>
          <w:szCs w:val="20"/>
        </w:rPr>
        <w:t>О бюджете Шелтозерского вепсского сельского поселения на 2025 год и плановый период 2026-2027 годов</w:t>
      </w:r>
    </w:p>
    <w:p w14:paraId="39FA0F1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6315FDE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1. Основные характеристики проекта бюджета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Шелтозерского вепсского сельского поселения</w:t>
      </w:r>
    </w:p>
    <w:p w14:paraId="5D37DD1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основные характеристики бюджета Шелтозерского вепсского сельского поселения на 2025 год:</w:t>
      </w:r>
    </w:p>
    <w:p w14:paraId="4CA16E4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прогнозируемый общий объем доходов бюджета Шелтозерского вепсского сельского поселения в сумме 7 695 314 рублей 79 копеек, в том числе объем безвозмездных поступлений в сумме 3 097 314  рублей 79  копеек.</w:t>
      </w:r>
    </w:p>
    <w:p w14:paraId="0455AC0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общий объем расходов бюджета Шелтозерского вепсского сельского поселения в сумме  8 141 279  рублей 77 копеек.</w:t>
      </w:r>
    </w:p>
    <w:p w14:paraId="2A5F59E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дефицит бюджета Шелтозерского вепсского сельского поселения в сумме 445 964 рублей   98 копеек.</w:t>
      </w:r>
    </w:p>
    <w:p w14:paraId="3867F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источники финансирования дефицита бюджета 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 на 2025 г. согласно приложению 1 к настоящему Решению.</w:t>
      </w:r>
    </w:p>
    <w:p w14:paraId="4ABAD752">
      <w:pPr>
        <w:pStyle w:val="201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основные характеристики бюджета поселения на 2026 и 2027 годы:</w:t>
      </w:r>
    </w:p>
    <w:p w14:paraId="2148FF8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прогнозируемый общий объем доходов бюджета Шелтозерского вепсского сельского поселения  на 2026 год в сумме 7 841 534  рубля 11 копеек, в том числе объем безвозмездных поступлений в сумме 2 919 375  рублей 60 копеек;</w:t>
      </w:r>
    </w:p>
    <w:p w14:paraId="740F95E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прогнозируемый общий объем доходов бюджета Шелтозерского вепсского сельского поселения  на 2027 год в сумме 7 841 534  рубля 11 копеек, в том числе объем безвозмездных поступлений в сумме 2 919 375  рублей 60 копеек.</w:t>
      </w:r>
    </w:p>
    <w:p w14:paraId="3B5D820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прогнозируемый общий объем расходов бюджета Шелтозерского вепсского сельского поселения на 2026 год в сумме 7 841 534  рубля 11 копеек, прогнозируемый общий объем расходов бюджета Шелтозерского вепсского сельского поселения на 2027 год в сумме 7 841 534  рубля 11 копеек.</w:t>
      </w:r>
    </w:p>
    <w:p w14:paraId="5B8EFF5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Утвердить программу муниципальных внутренних заимствований Шелтозерского вепсского сельского поселения на 2025 год и на плановый период 2026-2027 годов согласно приложению 2 к настоящему решению и</w:t>
      </w:r>
      <w:r>
        <w:rPr>
          <w:rFonts w:hint="default" w:ascii="Times New Roman" w:hAnsi="Times New Roman" w:cs="Times New Roman"/>
          <w:sz w:val="20"/>
          <w:szCs w:val="20"/>
        </w:rPr>
        <w:t xml:space="preserve"> п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рограмму муниципальных гарантий Шелтозерского вепсского сельского поселения в валюте Российской Федерации на 2025 год и на плановый период 2026-2027 годов согласно приложению 3.</w:t>
      </w:r>
    </w:p>
    <w:p w14:paraId="7C182B72">
      <w:pPr>
        <w:keepNext w:val="0"/>
        <w:keepLines w:val="0"/>
        <w:pageBreakBefore w:val="0"/>
        <w:widowControl/>
        <w:shd w:val="clear" w:color="auto" w:fill="FFFFFF"/>
        <w:tabs>
          <w:tab w:val="left" w:pos="284"/>
          <w:tab w:val="left" w:pos="567"/>
          <w:tab w:val="left" w:leader="underscore" w:pos="4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84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Установить размеры верхнего предела муниципального внутреннего долга Шелтозерского вепсского сельского поселения по состоянию на 01.01.2026 года в сумме 0 рублей, на 01.01.2027 года в сумме  0 рублей и на 01.01.2028 года в сумме 0 рублей, в т.ч. верхнего предела долга по муниципальным гарантиям в валюте Российской Федерации в сумме 0 рублей на каждый год соответственно.</w:t>
      </w:r>
    </w:p>
    <w:p w14:paraId="233FB144">
      <w:pPr>
        <w:keepNext w:val="0"/>
        <w:keepLines w:val="0"/>
        <w:pageBreakBefore w:val="0"/>
        <w:widowControl/>
        <w:shd w:val="clear" w:color="auto" w:fill="FFFFFF"/>
        <w:tabs>
          <w:tab w:val="left" w:pos="284"/>
          <w:tab w:val="left" w:pos="567"/>
          <w:tab w:val="left" w:leader="underscore" w:pos="4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84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4. Утвердить резервный фонд Администрации Шелтозерского вепсского сельского поселения на 2025 год в сумме 3 000 руб.00 копеек,  на 2026 год в сумме 3 000 руб.00 копеек и на 2027 год в сумме 3 000 руб.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00 копеек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  <w:lang w:val="ru-RU"/>
        </w:rPr>
        <w:t>.</w:t>
      </w:r>
    </w:p>
    <w:p w14:paraId="7CFF1E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2.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Нормативы распределения доходов бюджету Шелтозерского вепсского сельского поселения</w:t>
      </w:r>
    </w:p>
    <w:p w14:paraId="26B5BA5D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пунктом 2 статьи 184</w:t>
      </w:r>
      <w:r>
        <w:rPr>
          <w:rFonts w:hint="default"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Бюджетного кодекса Российской Федерации утвердить нормативы распределения бюджету Шелтозерского вепсского сельского поселения на 2025 год согласно приложению 4 к настоящему Решению.</w:t>
      </w:r>
    </w:p>
    <w:p w14:paraId="10C12EFE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3. Главные администраторы доходов бюджета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Шелтозерского вепсского сельского поселения</w:t>
      </w:r>
    </w:p>
    <w:p w14:paraId="64113DC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перечень и коды главных администраторов доходов бюджета Шелтозерского вепсского сельского поселения, закрепляемые за ними виды (подвиды) доходов бюджета Шелтозерского вепсского сельского поселения согласно приложению 5 к настоящему Решению.</w:t>
      </w:r>
    </w:p>
    <w:p w14:paraId="1E21DC25">
      <w:pPr>
        <w:pStyle w:val="20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В случае изменения в 2025-2027  годах состава  и  (или) функций администраторов доходов бюджета или главных администраторов источников финансирования бюджета - администрация муниципального образования «Шелтозерского вепсского сельского поселения» вправе при определении принципов назначения, структуры кодов классификации доходов бюджетов  Российской Федерации вносить соответствующие изменения в состав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закреплённых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за ними кодов классификации  доходов бюджетов Российской Федерации или классификации источников финансирования дефицита бюджетов.</w:t>
      </w:r>
    </w:p>
    <w:p w14:paraId="01F5E4EF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4. Особенности администрирования доходов бюджета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Шелтозерского вепсского сельского поселения</w:t>
      </w:r>
    </w:p>
    <w:p w14:paraId="4CDEAFF5">
      <w:pPr>
        <w:pStyle w:val="23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8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Установить, что в 2025 году доходы от сдачи в аренду имущества, находящегося в муниципальной собственности Шелтозерского вепсского сельского поселения и переданного в оперативное управление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 Шелтозерского вепсского сельского поселения (далее –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учреждения), зачисляются в бюджет Шелтозерского вепсского сельского поселения и используются в установленном порядке на общее (совокупное) покрытие расходов бюджета Шелтозерского вепсского сельского поселения.</w:t>
      </w:r>
    </w:p>
    <w:p w14:paraId="1F92560E">
      <w:pPr>
        <w:pStyle w:val="23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8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изменённой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бюджетной классификацией Российской Федерации.</w:t>
      </w:r>
    </w:p>
    <w:p w14:paraId="6C2E3948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5. Особенности использования средств, получаемых</w:t>
      </w:r>
    </w:p>
    <w:p w14:paraId="1A62B577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 учреждениями Шелтозерского вепсского сельского поселения</w:t>
      </w:r>
    </w:p>
    <w:p w14:paraId="50B55F5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учреждениями, учитываются на едином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счёте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бюджета Шелтозерского вепсского сельского поселения и отражаются в доходах бюджета Шелтозерского вепсского сельского поселения. </w:t>
      </w:r>
    </w:p>
    <w:p w14:paraId="6DB681D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учреждениями, направляются на компенсацию фактически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осуществлённых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расходов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 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sz w:val="20"/>
          <w:szCs w:val="20"/>
        </w:rPr>
        <w:t xml:space="preserve"> доходов от приносящей доход деятельности, осуществляемой этими учреждениями, зачисляемых в бюджет Шелтозерского вепсского сельского поселения, в соответствии с бюджетными сметами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учреждений.</w:t>
      </w:r>
    </w:p>
    <w:p w14:paraId="7BAE566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 Остатки средств по состоянию на 01 января 2025 года, полученные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казёнными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учреждениями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направляются на расходы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 в соответствии с бюджетными сметами.</w:t>
      </w:r>
    </w:p>
    <w:p w14:paraId="68DC9DC0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6. Бюджетные ассигнования бюджета Шелтозерского вепсского сельского поселения</w:t>
      </w:r>
    </w:p>
    <w:p w14:paraId="18CFD5B9">
      <w:pPr>
        <w:pStyle w:val="18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распределение бюджетных ассигнований по разделам, подразделам, целевым статьям и видам расходов классификации расходов бюджетов  в  ведомственной   структуре   расходов   бюджета   Шелтозерского вепсского сельского поселения на 2025-2027 годы согласно приложению 6 к настоящему Решению.</w:t>
      </w:r>
    </w:p>
    <w:p w14:paraId="24B5E25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 Утвердить распределение бюджетных ассигнований по разделам, подразделам, целевым статьям и видам расходов классификации расходов бюджетов на 2025-2027 годы согласно приложению 7 к настоящему Решению.</w:t>
      </w:r>
    </w:p>
    <w:p w14:paraId="33B8717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2025-2027 годы согласно приложению 8 к настоящему Решению.</w:t>
      </w:r>
    </w:p>
    <w:p w14:paraId="360E26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4.Утвердить объем бюджетных ассигнований муниципального дорожного фонда Шелтозерского вепсского сельского поселения на 2025 год в размере 1 550 000  рублей, на 2026 год в размере 1 550 000 рублей, на 2027 год в размере 1 550 000 рублей.</w:t>
      </w:r>
    </w:p>
    <w:p w14:paraId="59EDD23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5.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Бюджетные ассигнования муниципального дорожного фонда Шелтозерского вепсского сельского поселения,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частью 4 настоящей статьи, предусматриваются Администрацией Шелтозерского вепсского сельского поселения на финансирование муниципальных программ Шелтозерского вепсского сельского поселения «Ремонт и содержание автомобильных дорог общего пользования местного значения Шелтозерского вепсского сельского поселении на 2024-2025 годы», « Благоустройство территории Шелтозерского вепсского сельского поселения на 2024-2025 годы».</w:t>
      </w:r>
    </w:p>
    <w:p w14:paraId="5FB4750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6.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Бюджетные ассигнования муниципального дорожного фонда Шелтозерского вепсского сельского поселения на 2025-2027 годы,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частью 4 настоящей статьи, сформированы в размере прогнозируемого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объёма</w:t>
      </w:r>
      <w:r>
        <w:rPr>
          <w:rFonts w:hint="default" w:ascii="Times New Roman" w:hAnsi="Times New Roman" w:cs="Times New Roman"/>
          <w:sz w:val="20"/>
          <w:szCs w:val="20"/>
        </w:rPr>
        <w:t xml:space="preserve"> доходов бюджета Шелтозерского вепсского сельского поселения:</w:t>
      </w:r>
    </w:p>
    <w:p w14:paraId="43064C1A">
      <w:pPr>
        <w:keepNext w:val="0"/>
        <w:keepLines w:val="0"/>
        <w:pageBreakBefore w:val="0"/>
        <w:widowControl/>
        <w:tabs>
          <w:tab w:val="left" w:pos="720"/>
          <w:tab w:val="left" w:pos="960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70C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1)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акцизов на автомобильный бензин, прямогонный бензин, дизельное топливо, моторные масла для дизельных и карбюраторных (инверторных) двигателей, производимых на территории Российской Федерации, подлежащих зачислению в бюджет поселения.  </w:t>
      </w:r>
    </w:p>
    <w:p w14:paraId="0A7E5CB5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Статья 7. Особенности использования бюджетных ассигнований по обеспечению деятельности органов местного самоуправления Шелтозерского вепсского сельского поселения и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учреждений Шелтозерского вепсского сельского поселения</w:t>
      </w:r>
    </w:p>
    <w:p w14:paraId="262A962A">
      <w:pPr>
        <w:keepNext w:val="0"/>
        <w:keepLines w:val="0"/>
        <w:pageBreakBefore w:val="0"/>
        <w:widowControl/>
        <w:numPr>
          <w:ilvl w:val="0"/>
          <w:numId w:val="6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Глава Шелтозерского вепсского сельского поселения не вправе принимать решения, приводящие к увеличению в 2025  году  численности муниципальных служащих и работников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 Шелтозерского вепсского сельского поселения, за исключением случаев изменения функций органов местного самоуправления Шелтозерского вепсского сельского поселения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учреждений Шелтозерского вепсского сельского поселения. </w:t>
      </w:r>
    </w:p>
    <w:p w14:paraId="69392CD6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 8.  Межбюджетные трансферты бюджету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Шелтозерского вепсского сельского поселения</w:t>
      </w:r>
    </w:p>
    <w:p w14:paraId="56DF8E00">
      <w:pPr>
        <w:pStyle w:val="23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00" w:firstLineChars="200"/>
        <w:textAlignment w:val="auto"/>
        <w:rPr>
          <w:rFonts w:hint="default" w:ascii="Times New Roman" w:hAnsi="Times New Roman" w:cs="Times New Roman"/>
          <w:color w:val="0070C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2025-2027 годы согласно приложению 9 к настоящему Решению.</w:t>
      </w:r>
    </w:p>
    <w:p w14:paraId="50F52725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9. Признание задолженности юридических лиц, физических лиц и индивидуальных  предпринимателей перед бюджетом Шелтозерского вепсского сельского поселения</w:t>
      </w:r>
    </w:p>
    <w:p w14:paraId="7C99915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 Признание задолженности юридических лиц, физических лиц и индивидуальных предпринимателей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по арендной плате за пользование муниципальным имуществом и начисленным пеням, зачисляемым в бюджет Шелтозерского вепсского сельского поселения,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безнадёжной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к взысканию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списание осуществляется в установленном Администрацией Шелтозерского вепсского сельского поселения порядке.</w:t>
      </w:r>
    </w:p>
    <w:p w14:paraId="2BAF5479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10. Особенности исполнения бюджета Шелтозерского вепсского сельского поселения</w:t>
      </w:r>
    </w:p>
    <w:p w14:paraId="631F3120">
      <w:pPr>
        <w:pStyle w:val="169"/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Установить в соответствии с пунктом 3 статьи 217 Бюджетного кодекса Российской Федерации следующие основания для внесения в 2025-2027  годы изменений в показатели сводной бюджетной росписи бюджета Шелтозерского вепсского сельского поселения, связанные с особенностями исполнения бюджета Шелтозерского вепсского сельского поселения:</w:t>
      </w:r>
    </w:p>
    <w:p w14:paraId="3FAD5980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распределение межбюджетных трансфертов на реализацию федеральных целевых программ и иных мероприятий, осуществляемых на территории Шелтозерского вепсского сельского поселения, иных целевых передаваемых средств в 2025-2027  годы из бюджета Прионежского муниципального района  бюджету Шелтозерского вепсского сельского поселения, поступающих сверх сумм, предусмотренных настоящим Решением, в соответствии с целевым назначением, а также федеральным законодательством и законодательством  Республики Карелия;</w:t>
      </w:r>
    </w:p>
    <w:p w14:paraId="123DFD6B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2) перераспределение бюджетных ассигнований в связи с изменением типа муниципальных учреждений Шелтозерского вепсского сельского поселения; </w:t>
      </w:r>
    </w:p>
    <w:p w14:paraId="67EFDB6C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перераспределение бюджетных ассигнований между разделами, подразделами, целевыми статьями, видами расходов классификации бюджетов в случаях образования на 1 января 2025 года санкционированной задолженности по бюджетным обязательствам 2024 года, образования в ходе исполнения бюджета Шелтозерского вепсского сельского поселения экономии, за исключением средств, связанных с расходами на выполнение публичных нормативных обязательств;</w:t>
      </w:r>
    </w:p>
    <w:p w14:paraId="4915ED87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4) распределение средств, указанных в части 1 статьи 5 настоящего Решения, поступающих сверх сумм, предусмотренных настоящим Решением, на компенсацию фактически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осуществлённых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расходов, связанных с ведением приносящей доход деятельности;</w:t>
      </w:r>
    </w:p>
    <w:p w14:paraId="4210F0B7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5) распределение и перераспределение остатков средств между разделами, подразделами, целевыми статьями, видами расходов классификации бюджетов, образовавшихся в связи с неисполнением по состоянию на 1 января 2025 года, переданным из бюджета Прионежского муниципального района  и указанных в части 1 статьи 5 настоящего Решения, находящихся на 1 января 2025 года на едином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счёте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бюджета Шелтозерского вепсского сельского поселения в Управлении  Федерального казначейства по Прионежскому району;</w:t>
      </w:r>
    </w:p>
    <w:p w14:paraId="5DD6E1EB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6) распределение отдельных видов (подвидов) неналоговых доходов, предлагаемых к введению (отражению в бюджете) на цели, установленные настоящим Решением, сверх соответствующих бюджетных ассигнований и (или) общего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объёма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расходов бюджета;</w:t>
      </w:r>
    </w:p>
    <w:p w14:paraId="6F144ED8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7) 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 xml:space="preserve">оплата судебных издержек, связанных с представлением интересов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 xml:space="preserve"> в судебных спорах, выплаты, связанные с исполнением судебных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 xml:space="preserve">решений о взыскании с казны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napToGrid w:val="0"/>
          <w:sz w:val="20"/>
          <w:szCs w:val="20"/>
        </w:rPr>
        <w:t>.</w:t>
      </w:r>
    </w:p>
    <w:p w14:paraId="6D085965"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Статья 11. Заключительные положения</w:t>
      </w:r>
    </w:p>
    <w:p w14:paraId="3AB688B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Нормативные и иные правовые акты Шелтозерского вепсского сельского поселения, влекущие дополнительные расходы за счет средств бюджета Шелтозерского вепсского сельского поселения на 2025-2027  годы, а также сокращающие поступления доходов,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(или) при сокращении расходов бюджета Шелтозерского вепсского сельского поселения на 2025 год с внесением соответствующих изменений в настоящее Решение.</w:t>
      </w:r>
    </w:p>
    <w:p w14:paraId="5B435C3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В случае если иные нормативные правовые акты, устанавливающие бюджетные обязательства, реализация которых обеспечивается за счет средств бюджета Шелтозерского вепсского сельского поселения, противоречат настоящему Решению, применяется настоящее Решение.</w:t>
      </w:r>
    </w:p>
    <w:p w14:paraId="3FFEA9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pacing w:val="-5"/>
          <w:sz w:val="20"/>
          <w:szCs w:val="20"/>
        </w:rPr>
        <w:t>Статья 12. Вступление в силу настоящего Решения</w:t>
      </w:r>
    </w:p>
    <w:p w14:paraId="5D19D391"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80" w:firstLineChars="200"/>
        <w:textAlignment w:val="auto"/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>Настоящее Решение вступает в силу с 1 января 2025 года.</w:t>
      </w:r>
    </w:p>
    <w:p w14:paraId="00D1E8AC"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80" w:firstLineChars="200"/>
        <w:textAlignment w:val="auto"/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>Опубликовать настоящее Решение в информационном бюллетене Шелтозерского вепсского сельского поселения «Вести  Шелтозерья ».</w:t>
      </w:r>
    </w:p>
    <w:p w14:paraId="5D97783F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65F34587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6A6E36FE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1B7F8088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6CCD9B6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29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9" DrawAspect="Content" ObjectID="_1468075729" r:id="rId12">
            <o:LockedField>false</o:LockedField>
          </o:OLEObject>
        </w:object>
      </w:r>
    </w:p>
    <w:p w14:paraId="6038509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33E33BE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474A557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45DC67F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2F8665F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0290CE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473983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25 декабря 2024 г.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№ 5                                                                                                                               </w:t>
      </w:r>
    </w:p>
    <w:p w14:paraId="61ECB5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</w:t>
      </w:r>
    </w:p>
    <w:p w14:paraId="5ABC74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 внесении изменений в </w:t>
      </w:r>
      <w:r>
        <w:rPr>
          <w:rFonts w:hint="default" w:ascii="Times New Roman" w:hAnsi="Times New Roman" w:cs="Times New Roman"/>
          <w:bCs/>
          <w:sz w:val="20"/>
          <w:szCs w:val="20"/>
        </w:rPr>
        <w:t>Решение № 3</w:t>
      </w:r>
      <w:r>
        <w:rPr>
          <w:rFonts w:hint="default" w:ascii="Times New Roman" w:hAnsi="Times New Roman" w:cs="Times New Roman"/>
          <w:sz w:val="20"/>
          <w:szCs w:val="20"/>
        </w:rPr>
        <w:t xml:space="preserve"> I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 </w:t>
      </w:r>
      <w:r>
        <w:rPr>
          <w:rFonts w:hint="default" w:ascii="Times New Roman" w:hAnsi="Times New Roman" w:cs="Times New Roman"/>
          <w:bCs/>
          <w:sz w:val="20"/>
          <w:szCs w:val="20"/>
        </w:rPr>
        <w:t>от 20.12.2023 г.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Совета</w:t>
      </w:r>
    </w:p>
    <w:p w14:paraId="6D540A8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 «О бюджете Шелтозерского вепсского сельского поселения на 2024  год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и плановый период 2025-2026 годов»</w:t>
      </w:r>
    </w:p>
    <w:p w14:paraId="6A77627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CB214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действующим бюджетным законодательством, ст.26 Устава Шелтозерского вепсского сельского поселения, Положением о бюджетном процессе в Шелтозерском вепсском сельском поселении</w:t>
      </w:r>
    </w:p>
    <w:p w14:paraId="059BBB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170BD8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 РЕШИЛ:</w:t>
      </w:r>
    </w:p>
    <w:p w14:paraId="5EE88D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Внести в </w:t>
      </w:r>
      <w:r>
        <w:rPr>
          <w:rFonts w:hint="default" w:ascii="Times New Roman" w:hAnsi="Times New Roman" w:cs="Times New Roman"/>
          <w:bCs/>
          <w:sz w:val="20"/>
          <w:szCs w:val="20"/>
        </w:rPr>
        <w:t>Решение № 3</w:t>
      </w:r>
      <w:r>
        <w:rPr>
          <w:rFonts w:hint="default" w:ascii="Times New Roman" w:hAnsi="Times New Roman" w:cs="Times New Roman"/>
          <w:sz w:val="20"/>
          <w:szCs w:val="20"/>
        </w:rPr>
        <w:t xml:space="preserve"> I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 </w:t>
      </w:r>
      <w:r>
        <w:rPr>
          <w:rFonts w:hint="default" w:ascii="Times New Roman" w:hAnsi="Times New Roman" w:cs="Times New Roman"/>
          <w:bCs/>
          <w:sz w:val="20"/>
          <w:szCs w:val="20"/>
        </w:rPr>
        <w:t>от 20.12.2023 г.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Совета Шелтозерского вепсского сельского поселения «О бюджете Шелтозерского вепсского сельского поселения на 2024 год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и плановый период 2025-2026 годов» </w:t>
      </w:r>
      <w:r>
        <w:rPr>
          <w:rFonts w:hint="default" w:ascii="Times New Roman" w:hAnsi="Times New Roman" w:cs="Times New Roman"/>
          <w:sz w:val="20"/>
          <w:szCs w:val="20"/>
        </w:rPr>
        <w:t>следующие изменения и дополнения:</w:t>
      </w:r>
    </w:p>
    <w:p w14:paraId="43F28D3A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изменения и дополнения в часть 1 статьи  1 и утвердить основные характеристики бюджета Шелтозерского вепсского сельского поселения на 2024 год:</w:t>
      </w:r>
    </w:p>
    <w:p w14:paraId="4CE5AE6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прогнозируемый общий объем доходов бюджета Шелтозерского вепсского сельского поселения в сумме 7 978 886  рублей 02 копеек, в том числе объем безвозмездных поступлений в сумме 4 106 886  рублей 02  копеек.</w:t>
      </w:r>
    </w:p>
    <w:p w14:paraId="202CFC5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общий объем расходов бюджета Шелтозерского вепсского сельского поселения в сумме  9 381 433  рублей 21 копеек.</w:t>
      </w:r>
    </w:p>
    <w:p w14:paraId="27DC9E4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дефицит бюджета Шелтозерского вепсского сельского поселения в сумме 1 402 547 рублей   19 копеек.</w:t>
      </w:r>
    </w:p>
    <w:p w14:paraId="7781E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источники финансирования дефицита бюджета Шелтозерского вепсского сельского поселения на 2024 г. согласно приложению 1 в новой редакции (прилагается) к настоящему Решению.</w:t>
      </w:r>
    </w:p>
    <w:p w14:paraId="7DB36DC7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изменения в статью 6:</w:t>
      </w:r>
    </w:p>
    <w:p w14:paraId="6049DB39">
      <w:pPr>
        <w:pStyle w:val="17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2.1. Часть 1 статьи 6 изложить в следующей редакции :</w:t>
      </w:r>
    </w:p>
    <w:p w14:paraId="0F60C970">
      <w:pPr>
        <w:pStyle w:val="17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  в  ведомственной   структуре   расходов   бюджета   Шелтозерского вепсского сельского поселения на 2024-2026 годы согласно приложению 6 в новой редакции (прилагается) к настоящему Решению.</w:t>
      </w:r>
    </w:p>
    <w:p w14:paraId="638D6E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2.2.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Часть 2 статьи 6 изложить в следующей редакции:</w:t>
      </w:r>
    </w:p>
    <w:p w14:paraId="133BF9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 на 2024-2026 годы согласно приложению 7 в новой редакции (прилагается) к настоящему Решению.</w:t>
      </w:r>
    </w:p>
    <w:p w14:paraId="3FCF2E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2.3. Часть 3 статьи 6 изложить в следующей редакции:</w:t>
      </w:r>
    </w:p>
    <w:p w14:paraId="3EBEB4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2024-2026 годы согласно приложению 8 в новой редакции (прилагается) к настоящему Решению. </w:t>
      </w:r>
    </w:p>
    <w:p w14:paraId="189E50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 Внести изменения в статью 8 изложив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следующей редакции:</w:t>
      </w:r>
    </w:p>
    <w:p w14:paraId="156C71B4">
      <w:pPr>
        <w:pStyle w:val="23"/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2024-2026 годы согласно приложению 9 в новой редакции (прилагается) к настоящему Решению.</w:t>
      </w:r>
    </w:p>
    <w:p w14:paraId="210E06E7">
      <w:pPr>
        <w:pStyle w:val="23"/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rightChars="0" w:firstLine="337" w:firstLineChars="176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  <w:lang w:val="ru-RU"/>
        </w:rPr>
        <w:t>4.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Решение подлежит опубликованию (обнародованию) в информационном бюллетене «Вести Шелтозерья».</w:t>
      </w:r>
    </w:p>
    <w:p w14:paraId="7EE6D188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2CBF66D5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2218D256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7F106F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39F590C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30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0" DrawAspect="Content" ObjectID="_1468075730" r:id="rId13">
            <o:LockedField>false</o:LockedField>
          </o:OLEObject>
        </w:object>
      </w:r>
    </w:p>
    <w:p w14:paraId="71BF9E6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396C395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19203BE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45D7AE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5D9B14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4E4ACB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РЕШЕНИЕ</w:t>
      </w:r>
    </w:p>
    <w:p w14:paraId="6CADB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25 декабря 2024 г.                                                                            № 6</w:t>
      </w:r>
    </w:p>
    <w:p w14:paraId="5C443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B028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и дополнений в 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Положение об администрации муниципального образования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«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 xml:space="preserve">Шелтозерское вепсское сельское поселение» Прионежского муниципального района Республики Карелия </w:t>
      </w:r>
    </w:p>
    <w:p w14:paraId="2DB3F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/>
          <w:b/>
          <w:bCs/>
          <w:sz w:val="20"/>
          <w:szCs w:val="20"/>
          <w:lang w:eastAsia="ru-RU"/>
        </w:rPr>
      </w:pPr>
    </w:p>
    <w:p w14:paraId="65FBE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В целях приведения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>Положения об администрации муниципального образования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«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>Шелтозерское вепсское сельское поселение» Прионежского муниципального района Республики Карелия, утверждённого Решением Совета Шелтозерского вепсского сельского поселения №</w:t>
      </w:r>
      <w:r>
        <w:rPr>
          <w:rFonts w:hint="default" w:ascii="Times New Roman" w:hAnsi="Times New Roman" w:eastAsia="Times New Roman"/>
          <w:bCs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3 от 27 ноября 2020 г. в соответствие с Бюджетным кодексом РФ,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Совет Шелтозерского вепсского сельского поселения</w:t>
      </w:r>
    </w:p>
    <w:p w14:paraId="1C6ED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76AF5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ascii="Times New Roman" w:hAnsi="Times New Roman"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РЕШИЛ:</w:t>
      </w:r>
    </w:p>
    <w:p w14:paraId="5F442838"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720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Внести в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>Положение об администрации муниципального образования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«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>Шелтозерское вепсское сельское поселение» Прионежского муниципального района Республики Карелия, утверждённого Решением  Совета Шелтозерского вепсского сельского поселения №</w:t>
      </w:r>
      <w:r>
        <w:rPr>
          <w:rFonts w:hint="default" w:ascii="Times New Roman" w:hAnsi="Times New Roman" w:eastAsia="Times New Roman"/>
          <w:bCs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>3 от 27  ноября 2020 г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, следующие изменения и дополнения:</w:t>
      </w:r>
    </w:p>
    <w:p w14:paraId="5D903437">
      <w:pPr>
        <w:pStyle w:val="201"/>
        <w:keepNext w:val="0"/>
        <w:keepLines w:val="0"/>
        <w:pageBreakBefore w:val="0"/>
        <w:widowControl/>
        <w:numPr>
          <w:ilvl w:val="1"/>
          <w:numId w:val="11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ascii="Times New Roman" w:hAnsi="Times New Roman" w:eastAsia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0"/>
          <w:szCs w:val="20"/>
          <w:lang w:eastAsia="ru-RU"/>
        </w:rPr>
        <w:t>Подпункт 3 пункта 1 раздела 3 «Полномочия</w:t>
      </w:r>
      <w:r>
        <w:rPr>
          <w:rFonts w:hint="default" w:ascii="Times New Roman" w:hAnsi="Times New Roman" w:eastAsia="Times New Roman"/>
          <w:b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0"/>
          <w:szCs w:val="20"/>
          <w:lang w:eastAsia="ru-RU"/>
        </w:rPr>
        <w:t>администрации»  изложить в следующей редакции:</w:t>
      </w:r>
    </w:p>
    <w:p w14:paraId="2460B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Style w:val="372"/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3) к</w:t>
      </w:r>
      <w:r>
        <w:rPr>
          <w:rStyle w:val="372"/>
          <w:rFonts w:ascii="Times New Roman" w:hAnsi="Times New Roman"/>
          <w:sz w:val="20"/>
          <w:szCs w:val="20"/>
        </w:rPr>
        <w:t xml:space="preserve">онтроль за соблюдением положений правовых актов, регулирующих бюджетные правоотношения, в том числе устанавливающих требования к бухгалтерскому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учёту</w:t>
      </w:r>
      <w:r>
        <w:rPr>
          <w:rStyle w:val="372"/>
          <w:rFonts w:ascii="Times New Roman" w:hAnsi="Times New Roman"/>
          <w:sz w:val="20"/>
          <w:szCs w:val="20"/>
        </w:rPr>
        <w:t xml:space="preserve"> и составлению и представлению бухгалтерской (финансовой)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отчётности</w:t>
      </w:r>
      <w:r>
        <w:rPr>
          <w:rStyle w:val="372"/>
          <w:rFonts w:ascii="Times New Roman" w:hAnsi="Times New Roman"/>
          <w:sz w:val="20"/>
          <w:szCs w:val="20"/>
        </w:rPr>
        <w:t xml:space="preserve"> муниципальных учреждений;</w:t>
      </w:r>
      <w:bookmarkStart w:id="0" w:name="dst4966"/>
      <w:bookmarkEnd w:id="0"/>
      <w:r>
        <w:rPr>
          <w:rStyle w:val="372"/>
          <w:rFonts w:ascii="Times New Roman" w:hAnsi="Times New Roman"/>
          <w:sz w:val="20"/>
          <w:szCs w:val="20"/>
        </w:rPr>
        <w:t xml:space="preserve"> </w:t>
      </w:r>
    </w:p>
    <w:p w14:paraId="0CDB3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14:paraId="29C89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Style w:val="372"/>
          <w:rFonts w:ascii="Times New Roman" w:hAnsi="Times New Roman"/>
          <w:sz w:val="20"/>
          <w:szCs w:val="20"/>
        </w:rPr>
      </w:pPr>
      <w:r>
        <w:rPr>
          <w:rStyle w:val="372"/>
          <w:rFonts w:ascii="Times New Roman" w:hAnsi="Times New Roman"/>
          <w:sz w:val="20"/>
          <w:szCs w:val="20"/>
        </w:rPr>
        <w:t xml:space="preserve">контроль за соблюдением условий договоров (соглашений),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заключённых</w:t>
      </w:r>
      <w:r>
        <w:rPr>
          <w:rStyle w:val="372"/>
          <w:rFonts w:ascii="Times New Roman" w:hAnsi="Times New Roman"/>
          <w:sz w:val="20"/>
          <w:szCs w:val="20"/>
        </w:rPr>
        <w:t xml:space="preserve">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заключённых</w:t>
      </w:r>
      <w:r>
        <w:rPr>
          <w:rStyle w:val="372"/>
          <w:rFonts w:ascii="Times New Roman" w:hAnsi="Times New Roman"/>
          <w:sz w:val="20"/>
          <w:szCs w:val="20"/>
        </w:rPr>
        <w:t xml:space="preserve"> в целях исполнения муниципальных контрактов;</w:t>
      </w:r>
      <w:bookmarkStart w:id="1" w:name="dst4968"/>
      <w:bookmarkEnd w:id="1"/>
      <w:r>
        <w:rPr>
          <w:rStyle w:val="372"/>
          <w:rFonts w:ascii="Times New Roman" w:hAnsi="Times New Roman"/>
          <w:sz w:val="20"/>
          <w:szCs w:val="20"/>
        </w:rPr>
        <w:t xml:space="preserve"> </w:t>
      </w:r>
    </w:p>
    <w:p w14:paraId="581A8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Style w:val="372"/>
          <w:rFonts w:ascii="Times New Roman" w:hAnsi="Times New Roman"/>
          <w:sz w:val="20"/>
          <w:szCs w:val="20"/>
        </w:rPr>
      </w:pPr>
      <w:r>
        <w:rPr>
          <w:rStyle w:val="372"/>
          <w:rFonts w:ascii="Times New Roman" w:hAnsi="Times New Roman"/>
          <w:sz w:val="20"/>
          <w:szCs w:val="20"/>
        </w:rPr>
        <w:t xml:space="preserve">контроль за достоверностью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отчётов</w:t>
      </w:r>
      <w:r>
        <w:rPr>
          <w:rStyle w:val="372"/>
          <w:rFonts w:ascii="Times New Roman" w:hAnsi="Times New Roman"/>
          <w:sz w:val="20"/>
          <w:szCs w:val="20"/>
        </w:rPr>
        <w:t xml:space="preserve"> о результатах предоставления и (или) использования бюджетных средств (средств, предоставленных из бюджета), в том числе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отчётов</w:t>
      </w:r>
      <w:r>
        <w:rPr>
          <w:rStyle w:val="372"/>
          <w:rFonts w:ascii="Times New Roman" w:hAnsi="Times New Roman"/>
          <w:sz w:val="20"/>
          <w:szCs w:val="20"/>
        </w:rPr>
        <w:t xml:space="preserve"> о реализации муниципальных программ,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отчётов</w:t>
      </w:r>
      <w:r>
        <w:rPr>
          <w:rStyle w:val="372"/>
          <w:rFonts w:ascii="Times New Roman" w:hAnsi="Times New Roman"/>
          <w:sz w:val="20"/>
          <w:szCs w:val="20"/>
        </w:rPr>
        <w:t xml:space="preserve"> об исполнении муниципальных заданий, </w:t>
      </w:r>
      <w:r>
        <w:rPr>
          <w:rStyle w:val="372"/>
          <w:rFonts w:ascii="Times New Roman" w:hAnsi="Times New Roman"/>
          <w:sz w:val="20"/>
          <w:szCs w:val="20"/>
          <w:lang w:val="ru-RU"/>
        </w:rPr>
        <w:t>отчётов</w:t>
      </w:r>
      <w:r>
        <w:rPr>
          <w:rStyle w:val="372"/>
          <w:rFonts w:ascii="Times New Roman" w:hAnsi="Times New Roman"/>
          <w:sz w:val="20"/>
          <w:szCs w:val="20"/>
        </w:rPr>
        <w:t xml:space="preserve"> о достижении значений показателей результативности предоставления средств из бюджета;</w:t>
      </w:r>
      <w:bookmarkStart w:id="2" w:name="dst5015"/>
      <w:bookmarkEnd w:id="2"/>
      <w:r>
        <w:rPr>
          <w:rStyle w:val="372"/>
          <w:rFonts w:ascii="Times New Roman" w:hAnsi="Times New Roman"/>
          <w:sz w:val="20"/>
          <w:szCs w:val="20"/>
        </w:rPr>
        <w:t xml:space="preserve">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8E27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 Настоящее Решение вступает в силу после его официального обнародования.</w:t>
      </w:r>
    </w:p>
    <w:p w14:paraId="3D28501B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36C43BE7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594C11B8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13B94B7C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600F6DE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31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1" DrawAspect="Content" ObjectID="_1468075731" r:id="rId14">
            <o:LockedField>false</o:LockedField>
          </o:OLEObject>
        </w:object>
      </w:r>
    </w:p>
    <w:p w14:paraId="3FFD893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382F294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6028FCD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74EC8B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5D149E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6C2F37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РЕШЕНИЕ</w:t>
      </w:r>
    </w:p>
    <w:p w14:paraId="2A295E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 25 декабря 2024 г.                                                                      № 7                                                                                                                                 </w:t>
      </w:r>
    </w:p>
    <w:p w14:paraId="33777C9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243F7AB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внесении дополнений в решение Совета Шелтозерского вепсского сельского поселения Прионежского муниципального района Республики Карелия от 14 ноября 2018 г. № 5 «Об утверждении Правил благоустройства</w:t>
      </w:r>
    </w:p>
    <w:p w14:paraId="0299DB7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МО «Шелтозерское вепсское сельское поселение»</w:t>
      </w:r>
    </w:p>
    <w:p w14:paraId="57E550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48ACACA">
      <w:pPr>
        <w:pStyle w:val="35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Федеральным законом от 06 октября 2003 г. N 131-ФЗ "Об общих принципах организации местного самоуправления в Российской Федерации", Градостроительным кодексом Российской Федерации,  Уставом муниципального образования «Шелтозерское вепсское сельское поселение» Прионежского муниципального района Республики Карелия, в целях приведения в соответствие с действующим законодательством, Совет Шелтозерского вепсского сельского поселения РЕШИЛ:</w:t>
      </w:r>
    </w:p>
    <w:p w14:paraId="457C9B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C547B0A"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в решение Совета Шелтозерского вепсского сельского поселения Прионежского муниципального района Республики Карелия от 14 ноября 2018 г. № 5 «Об утверждении Правил благоустройства МО «Шелтозерское вепсское сельское поселение», следующие дополнения:</w:t>
      </w:r>
    </w:p>
    <w:p w14:paraId="0D2D53E8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пункт 2.1. дополнить абзацами следующего содержания:</w:t>
      </w:r>
    </w:p>
    <w:p w14:paraId="1F6E12BC">
      <w:pPr>
        <w:pStyle w:val="35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39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«На территориях общего пользования, прилегающих к жилым домам, 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линий электропередач, электрических станций и подстанций, а также в лесах, лесопарковых зонах и на землях сельскохозяйственного назначения запрещается устраивать свалки горючих отходов.»;</w:t>
      </w:r>
    </w:p>
    <w:p w14:paraId="158D53A9">
      <w:pPr>
        <w:pStyle w:val="35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39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населённых пунктов Шелтозерского вепсского сельского поселения и на территориях общего пользования вне границ населённых пунктов Шелтозерского вепсского сельского поселения,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травы.»;</w:t>
      </w:r>
    </w:p>
    <w:p w14:paraId="2AFE43D7">
      <w:pPr>
        <w:pStyle w:val="35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39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«Запрещено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тары.»;</w:t>
      </w:r>
    </w:p>
    <w:p w14:paraId="4767A2E3">
      <w:pPr>
        <w:pStyle w:val="35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39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«Руководители организаций, лица, владеющие, пользующиеся и (или) распоряжающиеся объектами защиты, обеспечивают очистку объекта защиты от горючих отходов, мусора, тары и сухой растительности. 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метров."</w:t>
      </w:r>
    </w:p>
    <w:p w14:paraId="6E71ACC8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пункт 8.5. дополнить абзацами следующего содержания:</w:t>
      </w:r>
    </w:p>
    <w:p w14:paraId="28CCFFB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«Запрещено использовать для стоянки автомобилей на территории населённых пунктов Шелтозерского вепсского сельского поселения, предприятий и организаций площадки для пожарной техники, включая разворотные, предназначенные для её установки, в том числе для забора воды, подачи средств тушения, доступа пожарных на объект защиты.»;</w:t>
      </w:r>
    </w:p>
    <w:p w14:paraId="75B501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 «Руководителям предприятий и организацией всех форм собственности, расположенных на территории поселения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Обеспечение ручного открывания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аудио- связи с местом их установки.».</w:t>
      </w:r>
    </w:p>
    <w:p w14:paraId="4D3913CD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пункт 9.1. дополнить абзацами следующего содержания:</w:t>
      </w:r>
    </w:p>
    <w:p w14:paraId="1BB66BF3">
      <w:pPr>
        <w:pStyle w:val="35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14" w:firstLineChars="25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безопасности.";</w:t>
      </w:r>
    </w:p>
    <w:p w14:paraId="3C8A2A89">
      <w:pPr>
        <w:pStyle w:val="35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14" w:firstLineChars="25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«Правообладатели земельных участков должны обеспечивать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водоёмам, являющимся источниками наружного противопожарного водоснабжения.".</w:t>
      </w:r>
    </w:p>
    <w:p w14:paraId="48027DD2"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пункт 11.1. дополнить абзацем следующего содержания:</w:t>
      </w:r>
    </w:p>
    <w:p w14:paraId="3048578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14" w:firstLineChars="25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«В период со дня схода снежного покрова до установления устойчивой дождливой осенней погоды или образования снежного покрова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барьером.».</w:t>
      </w:r>
    </w:p>
    <w:p w14:paraId="6D28E6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14" w:firstLineChars="25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2.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Опубликовать настоящее решение в информационном бюллетене «Вести Шелтозерья»</w:t>
      </w:r>
      <w:r>
        <w:rPr>
          <w:rFonts w:hint="default" w:ascii="Times New Roman" w:hAnsi="Times New Roman" w:cs="Times New Roman"/>
          <w:iCs/>
          <w:color w:val="000000"/>
          <w:sz w:val="20"/>
          <w:szCs w:val="20"/>
        </w:rPr>
        <w:t>, разместить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на </w:t>
      </w:r>
      <w:r>
        <w:rPr>
          <w:rFonts w:hint="default" w:ascii="Times New Roman" w:hAnsi="Times New Roman" w:cs="Times New Roman"/>
          <w:iCs/>
          <w:color w:val="000000"/>
          <w:sz w:val="20"/>
          <w:szCs w:val="20"/>
        </w:rPr>
        <w:t>официальном сайте администрации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Шелтозерского вепсского сельского поселения</w:t>
      </w:r>
      <w:r>
        <w:rPr>
          <w:rFonts w:hint="default"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 информационно-телекоммуникационной сети «Интернет».</w:t>
      </w:r>
    </w:p>
    <w:p w14:paraId="5E038A1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514" w:firstLineChars="257"/>
        <w:jc w:val="both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Настоящее решение вступает в силу с момента его официального опубликования (обнародования).</w:t>
      </w:r>
    </w:p>
    <w:p w14:paraId="7EE1D1E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1D5D3A3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085489AF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07AC608D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1918B6B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32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2" DrawAspect="Content" ObjectID="_1468075732" r:id="rId15">
            <o:LockedField>false</o:LockedField>
          </o:OLEObject>
        </w:object>
      </w:r>
    </w:p>
    <w:p w14:paraId="3915239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26C0455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3FC71F5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227348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61AA94B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260F23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7FAC6E6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от  25 декабря 2024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              № 8                                                                                                                                  </w:t>
      </w:r>
    </w:p>
    <w:p w14:paraId="1FB618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795FBD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согласовании перечня имущества, передаваемого из муниципальной собственности Шелтозерского вепсского сельского поселения в муниципальную собственность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Прионежского муниципального района  </w:t>
      </w:r>
    </w:p>
    <w:p w14:paraId="73C68B4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78EA5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11.1 статьи 154 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Республики Карелия от 03 июля 2008 года №1212-ЗРК «О реализации части 11.1 статьи 154 Федерального закона от 22 августа 2004 года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Совет Шелтозерского вепсского сельского поселения </w:t>
      </w:r>
    </w:p>
    <w:p w14:paraId="5206EA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85DE6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РЕШИЛ:</w:t>
      </w:r>
    </w:p>
    <w:p w14:paraId="5E62D125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Согласовать Перечень имущества, передаваемого в муниципальную собственность Прионежского муниципального района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 муниципальной собственности Шелтозерского вепсского сельского поселения согласно приложению.</w:t>
      </w:r>
    </w:p>
    <w:p w14:paraId="4E39A81A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Администрации Шелтозерского вепсского сельского поселения направить согласованный Перечень имущества передаваемого в муниципальную собственность Прионежского муниципального района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 муниципальной собственности Шелтозерского вепсского сельского поселения в Совет Прионежского муниципального района.</w:t>
      </w:r>
    </w:p>
    <w:p w14:paraId="56F413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AE446D2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305D29FD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6F23A1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bCs/>
          <w:sz w:val="20"/>
          <w:szCs w:val="20"/>
        </w:rPr>
      </w:pPr>
    </w:p>
    <w:p w14:paraId="465807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right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Приложение к Решению № 8 от 25.12. 2024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г. </w:t>
      </w:r>
      <w:r>
        <w:rPr>
          <w:rFonts w:hint="default" w:ascii="Times New Roman" w:hAnsi="Times New Roman" w:cs="Times New Roman"/>
          <w:sz w:val="20"/>
          <w:szCs w:val="20"/>
        </w:rPr>
        <w:t xml:space="preserve">VI сессии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</w:rPr>
        <w:t>Совета Шелтозерского вепсского сельского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</w:rPr>
        <w:t>поселения</w:t>
      </w:r>
    </w:p>
    <w:p w14:paraId="7D5725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07E378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Согласованный перечень имущества, находящегося в муниципальной собственности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и подлежащего передаче в муниципальную собственность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Прионежского муниципального района  </w:t>
      </w:r>
    </w:p>
    <w:tbl>
      <w:tblPr>
        <w:tblStyle w:val="12"/>
        <w:tblpPr w:leftFromText="180" w:rightFromText="180" w:vertAnchor="text" w:horzAnchor="page" w:tblpX="639" w:tblpY="186"/>
        <w:tblOverlap w:val="never"/>
        <w:tblW w:w="10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2126"/>
        <w:gridCol w:w="1276"/>
        <w:gridCol w:w="2021"/>
        <w:gridCol w:w="2549"/>
      </w:tblGrid>
      <w:tr w14:paraId="6FAB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7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N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5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Адрес местонахождения организации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6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B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3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Индивидуализирующие характеристики имущества</w:t>
            </w:r>
          </w:p>
        </w:tc>
      </w:tr>
      <w:tr w14:paraId="7D76B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0FB5"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tabs>
                <w:tab w:val="left" w:pos="0"/>
                <w:tab w:val="left" w:pos="240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hanging="480" w:firstLine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0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Шелтозерского вепсского сельского поселения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F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185514, Прионежский р-н, с.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Шелтозеро,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Лисицыной,</w:t>
            </w:r>
          </w:p>
          <w:p w14:paraId="2B27D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д.19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пом.1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9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B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Прионежский</w:t>
            </w:r>
          </w:p>
          <w:p w14:paraId="623E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район,</w:t>
            </w:r>
          </w:p>
          <w:p w14:paraId="61CE8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с.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Шелтозеро,</w:t>
            </w:r>
          </w:p>
          <w:p w14:paraId="39487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Молодёжная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61A10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 кв. 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D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Площадь 65,0 кв.м,</w:t>
            </w:r>
          </w:p>
          <w:p w14:paraId="0DE8D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14:paraId="5D96F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10:22:0000000:764</w:t>
            </w:r>
          </w:p>
        </w:tc>
      </w:tr>
    </w:tbl>
    <w:p w14:paraId="44DA0FC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both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</w:p>
    <w:p w14:paraId="16CA9CF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33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3" DrawAspect="Content" ObjectID="_1468075733" r:id="rId16">
            <o:LockedField>false</o:LockedField>
          </o:OLEObject>
        </w:object>
      </w:r>
    </w:p>
    <w:p w14:paraId="77FFA1F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1CC1D9D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321BDB4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375EC1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0B0514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6FB9EAF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sz w:val="22"/>
          <w:szCs w:val="22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7EA0A9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25 декабря 2024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г.                                                                          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9</w:t>
      </w:r>
    </w:p>
    <w:p w14:paraId="3DC8EF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1AD61549">
      <w:pPr>
        <w:pStyle w:val="16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 утверждении повышения должностного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оклада Главе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 </w:t>
      </w:r>
    </w:p>
    <w:p w14:paraId="3D5F6014">
      <w:pPr>
        <w:pStyle w:val="16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330C4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Федеральным законом от 06 октября 2003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года №131-ФЗ «Об общих принципах организации местного самоуправления в Российской федерации», Законом Республики Карелия от 12 ноября 2007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г.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п.4.2 Положения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об обеспечении деятельности Главы Шелтозерского вепсского сельского поселения, осуществляющего полномочия на постоянной основе, Совет Шелтозерского вепсского сельского поселения</w:t>
      </w:r>
    </w:p>
    <w:p w14:paraId="58FE9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1628C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РЕШИЛ: </w:t>
      </w:r>
    </w:p>
    <w:p w14:paraId="3C745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Главе Шелтозерского вепсского сельского поселения с 01 января 2025 г. должностной оклад в соответствии с замещаемой должностью  в размере  22 440 рублей в месяц.</w:t>
      </w:r>
    </w:p>
    <w:p w14:paraId="44BDB71A">
      <w:pPr>
        <w:keepNext w:val="0"/>
        <w:keepLines w:val="0"/>
        <w:pageBreakBefore w:val="0"/>
        <w:widowControl/>
        <w:tabs>
          <w:tab w:val="left" w:pos="900"/>
          <w:tab w:val="left" w:pos="129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Финансовое обеспечение расходов, связанных с реализацией настоящего решения, осуществлять в пределах средств, предусмотренных в бюджете Шелтозерского вепсского сельского поселения на текущий финансовый год.</w:t>
      </w:r>
    </w:p>
    <w:p w14:paraId="1A1E76EE">
      <w:pPr>
        <w:keepNext w:val="0"/>
        <w:keepLines w:val="0"/>
        <w:pageBreakBefore w:val="0"/>
        <w:widowControl/>
        <w:tabs>
          <w:tab w:val="left" w:pos="900"/>
          <w:tab w:val="left" w:pos="129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firstLine="404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3. 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</w:rPr>
        <w:t xml:space="preserve">Настоящее решение вступает в силу с момента подписания и распространяет 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  <w:lang w:val="ru-RU"/>
        </w:rPr>
        <w:t>своё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</w:rPr>
        <w:t xml:space="preserve"> действие на правоотношения, возникшие с 01 января 2025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</w:rPr>
        <w:t>г.</w:t>
      </w:r>
    </w:p>
    <w:p w14:paraId="5AB6FA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83C773A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12169269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18112D22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5CB432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right"/>
        <w:rPr>
          <w:bCs/>
          <w:sz w:val="20"/>
          <w:szCs w:val="20"/>
        </w:rPr>
      </w:pPr>
    </w:p>
    <w:p w14:paraId="7B86059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34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4" DrawAspect="Content" ObjectID="_1468075734" r:id="rId17">
            <o:LockedField>false</o:LockedField>
          </o:OLEObject>
        </w:object>
      </w:r>
    </w:p>
    <w:p w14:paraId="513C0B1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4124B32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38DB7CD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42C689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 ШЕЛТОЗЕРСКОГО ВЕПССКОГО СЕЛЬСКОГО ПОСЕЛЕНИЯ</w:t>
      </w:r>
    </w:p>
    <w:p w14:paraId="1F4F7E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371333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1C389E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25 декабря 2024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0"/>
          <w:szCs w:val="20"/>
        </w:rPr>
        <w:t>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10</w:t>
      </w:r>
    </w:p>
    <w:p w14:paraId="23A670B6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343068C0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повышении должностных окладов</w:t>
      </w:r>
    </w:p>
    <w:p w14:paraId="5350305F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3F4C77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Федеральным законом от 02 марта 2007 года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25-ФЗ «О муниципальной службе в Российской Федерации», со ст.134 Трудового кодекса РФ Законом Республики Карелия от 24 июля 2007 года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1107-ЗРК «О муниципальной службе в Республике Карелия», Положением об оплате труда муниципальных служащих администрации Шелтозерского вепсского сельского поселения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утверждённым</w:t>
      </w:r>
      <w:r>
        <w:rPr>
          <w:rFonts w:hint="default" w:ascii="Times New Roman" w:hAnsi="Times New Roman" w:cs="Times New Roman"/>
          <w:sz w:val="20"/>
          <w:szCs w:val="20"/>
        </w:rPr>
        <w:t xml:space="preserve"> Решением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1 от 01 июня 2012 г. XIX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II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созыва, Совет Шелтозерского вепсского сельского поселения</w:t>
      </w:r>
    </w:p>
    <w:p w14:paraId="2507ED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0773C6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РЕШИЛ: </w:t>
      </w:r>
    </w:p>
    <w:p w14:paraId="5B36C476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Увеличить с 01 января 2025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г. размеры месячных должностных окладов муниципальных служащих администрации Шелтозерского вепсского сельского поселения в соответствии с замещаемыми ими должностями муниципальной службы и размеры  месячных должностных окладов работников администрации Шелтозерского вепсского сельского поселения, осуществляющих техническое обеспечение.</w:t>
      </w:r>
    </w:p>
    <w:p w14:paraId="6531D1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Утвердить размеры месячных должностных окладов муниципальных служащих Администрации Шелтозерского вепсского сельского поселения согласно приложению №1 к настоящему решению.</w:t>
      </w:r>
    </w:p>
    <w:p w14:paraId="2BDE0B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Утвердить размеры месячных должностных окладов работников, осуществляющих техническое обеспечение Администрации Шелтозерского вепсского сельского поселения согласно приложению №2 к настоящему решению.</w:t>
      </w:r>
    </w:p>
    <w:p w14:paraId="511E91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Финансовое обеспечение расходов, связанных с реализацией настоящего решения осуществлять в пределах средств, предусмотренных в бюджете Шелтозерского вепсского сельского поселения.</w:t>
      </w:r>
    </w:p>
    <w:p w14:paraId="746D8C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4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1"/>
          <w:sz w:val="20"/>
          <w:szCs w:val="20"/>
        </w:rPr>
        <w:t xml:space="preserve">5. 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</w:rPr>
        <w:t xml:space="preserve">Настоящее решение вступает в силу с момента подписания и распространяет 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  <w:lang w:val="ru-RU"/>
        </w:rPr>
        <w:t>своё</w:t>
      </w:r>
      <w:r>
        <w:rPr>
          <w:rStyle w:val="20"/>
          <w:rFonts w:hint="default" w:ascii="Times New Roman" w:hAnsi="Times New Roman" w:cs="Times New Roman"/>
          <w:b w:val="0"/>
          <w:sz w:val="20"/>
          <w:szCs w:val="20"/>
        </w:rPr>
        <w:t xml:space="preserve"> действие на правоотношения, возникшие с 01 января 2025г.</w:t>
      </w:r>
    </w:p>
    <w:p w14:paraId="30ED05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7F9CD4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20"/>
          <w:rFonts w:hint="default" w:ascii="Times New Roman" w:hAnsi="Times New Roman" w:cs="Times New Roman"/>
          <w:b w:val="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поселения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А.В.Бошаков</w:t>
      </w:r>
    </w:p>
    <w:p w14:paraId="66B0A357">
      <w:pPr>
        <w:pStyle w:val="16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both"/>
        <w:textAlignment w:val="auto"/>
        <w:outlineLvl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                                        И.М. Сафонова</w:t>
      </w:r>
    </w:p>
    <w:p w14:paraId="3DC465BA"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11CCB7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Приложение №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 Решению №10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Совета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от 25.12.2024 г.     </w:t>
      </w:r>
    </w:p>
    <w:p w14:paraId="209506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20CE5B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Размеры месячных должностных окладов муниципальных служащих Администрации Шелтозерского вепсского сельского поселения</w:t>
      </w:r>
    </w:p>
    <w:p w14:paraId="343092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4594"/>
      </w:tblGrid>
      <w:tr w14:paraId="2FB8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60" w:type="dxa"/>
            <w:noWrap w:val="0"/>
            <w:vAlign w:val="center"/>
          </w:tcPr>
          <w:p w14:paraId="51F71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4594" w:type="dxa"/>
            <w:noWrap w:val="0"/>
            <w:vAlign w:val="center"/>
          </w:tcPr>
          <w:p w14:paraId="71EC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Должностной оклад (рублей в месяц)</w:t>
            </w:r>
          </w:p>
        </w:tc>
      </w:tr>
      <w:tr w14:paraId="4EFF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760" w:type="dxa"/>
            <w:noWrap w:val="0"/>
            <w:vAlign w:val="center"/>
          </w:tcPr>
          <w:p w14:paraId="6AE8E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4594" w:type="dxa"/>
            <w:noWrap w:val="0"/>
            <w:vAlign w:val="center"/>
          </w:tcPr>
          <w:p w14:paraId="2ABA7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16 330</w:t>
            </w:r>
          </w:p>
        </w:tc>
      </w:tr>
    </w:tbl>
    <w:p w14:paraId="2BCFE741"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A5187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Приложение № 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 Решению №10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Совета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от 25.12.2024 г. </w:t>
      </w:r>
    </w:p>
    <w:p w14:paraId="00CF265C"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/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0BE8E5E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Размеры месячных должностных окладов работников, осуществляющих техническое обеспечение Администрации Шелтозерского вепсского сельского поселения</w:t>
      </w:r>
    </w:p>
    <w:p w14:paraId="4D5677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4613"/>
      </w:tblGrid>
      <w:tr w14:paraId="79F5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760" w:type="dxa"/>
            <w:noWrap w:val="0"/>
            <w:vAlign w:val="center"/>
          </w:tcPr>
          <w:p w14:paraId="2C54A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4613" w:type="dxa"/>
            <w:noWrap w:val="0"/>
            <w:vAlign w:val="center"/>
          </w:tcPr>
          <w:p w14:paraId="47F11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Должностной оклад (рублей в месяц)</w:t>
            </w:r>
          </w:p>
        </w:tc>
      </w:tr>
      <w:tr w14:paraId="06B9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0" w:type="dxa"/>
            <w:noWrap w:val="0"/>
            <w:vAlign w:val="center"/>
          </w:tcPr>
          <w:p w14:paraId="616C1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4613" w:type="dxa"/>
            <w:noWrap w:val="0"/>
            <w:vAlign w:val="center"/>
          </w:tcPr>
          <w:p w14:paraId="1E53A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15 365</w:t>
            </w:r>
          </w:p>
        </w:tc>
      </w:tr>
      <w:tr w14:paraId="6EE6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0" w:type="dxa"/>
            <w:noWrap w:val="0"/>
            <w:vAlign w:val="center"/>
          </w:tcPr>
          <w:p w14:paraId="24038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613" w:type="dxa"/>
            <w:noWrap w:val="0"/>
            <w:vAlign w:val="center"/>
          </w:tcPr>
          <w:p w14:paraId="559D4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12 010</w:t>
            </w:r>
          </w:p>
        </w:tc>
      </w:tr>
    </w:tbl>
    <w:p w14:paraId="07BE22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2CB1644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7743806A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09A339EE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tbl>
      <w:tblPr>
        <w:tblStyle w:val="12"/>
        <w:tblpPr w:leftFromText="180" w:rightFromText="180" w:vertAnchor="text" w:horzAnchor="page" w:tblpX="789" w:tblpY="163"/>
        <w:tblOverlap w:val="never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 w14:paraId="7D30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39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14:paraId="16E1C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Адрес: 185514, Респ. Карелия, Прионежский район, село Шелтозеро, ул. Лисицыной, д. 19, пом. 1</w:t>
            </w:r>
          </w:p>
          <w:p w14:paraId="779F5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Тел.  53-93-71, 53-89-66. E-mail: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"mailto:admshelt@onego.ru"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admshelt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</w:rPr>
              <w:t>@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onego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fldChar w:fldCharType="end"/>
            </w:r>
          </w:p>
          <w:p w14:paraId="3346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14:paraId="61D1C7E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33AEBD7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63D11B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6BEA50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sectPr>
      <w:headerReference r:id="rId3" w:type="default"/>
      <w:footerReference r:id="rId4" w:type="default"/>
      <w:footnotePr>
        <w:pos w:val="beneathText"/>
      </w:footnotePr>
      <w:pgSz w:w="11906" w:h="16838"/>
      <w:pgMar w:top="595" w:right="797" w:bottom="839" w:left="70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A4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5DEA"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15</w:t>
    </w:r>
    <w:r>
      <w:rPr>
        <w:sz w:val="22"/>
        <w:szCs w:val="22"/>
      </w:rPr>
      <w:fldChar w:fldCharType="end"/>
    </w:r>
  </w:p>
  <w:p w14:paraId="753C4A2C"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35DE2"/>
    <w:multiLevelType w:val="singleLevel"/>
    <w:tmpl w:val="9EB35D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28E469"/>
    <w:multiLevelType w:val="singleLevel"/>
    <w:tmpl w:val="AD28E469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59526C0"/>
    <w:multiLevelType w:val="singleLevel"/>
    <w:tmpl w:val="05952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907D991"/>
    <w:multiLevelType w:val="singleLevel"/>
    <w:tmpl w:val="0907D991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262FA436"/>
    <w:multiLevelType w:val="singleLevel"/>
    <w:tmpl w:val="262FA43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FFCDCBB"/>
    <w:multiLevelType w:val="singleLevel"/>
    <w:tmpl w:val="3FFCDCB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6DC7AC8"/>
    <w:multiLevelType w:val="singleLevel"/>
    <w:tmpl w:val="46DC7AC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FB042CC"/>
    <w:multiLevelType w:val="singleLevel"/>
    <w:tmpl w:val="4FB042C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16C8545"/>
    <w:multiLevelType w:val="singleLevel"/>
    <w:tmpl w:val="516C8545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54323CAE"/>
    <w:multiLevelType w:val="multilevel"/>
    <w:tmpl w:val="54323C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537FDC3"/>
    <w:multiLevelType w:val="singleLevel"/>
    <w:tmpl w:val="5537FDC3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A077AE4"/>
    <w:multiLevelType w:val="multilevel"/>
    <w:tmpl w:val="5A077AE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79A326EE"/>
    <w:multiLevelType w:val="multilevel"/>
    <w:tmpl w:val="79A326E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4">
    <w:nsid w:val="7C05987B"/>
    <w:multiLevelType w:val="multilevel"/>
    <w:tmpl w:val="7C05987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12315C40"/>
    <w:rsid w:val="1CAE2612"/>
    <w:rsid w:val="2097197E"/>
    <w:rsid w:val="217F6880"/>
    <w:rsid w:val="28E67B35"/>
    <w:rsid w:val="2A1D5F5C"/>
    <w:rsid w:val="41C80879"/>
    <w:rsid w:val="464D55A1"/>
    <w:rsid w:val="4A733E7F"/>
    <w:rsid w:val="4B4D6C24"/>
    <w:rsid w:val="4C147446"/>
    <w:rsid w:val="62950CA8"/>
    <w:rsid w:val="7369665C"/>
    <w:rsid w:val="795F6DD7"/>
    <w:rsid w:val="7C3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/>
      <w:bCs/>
      <w:color w:val="000000"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5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Cs/>
      <w:sz w:val="26"/>
      <w:szCs w:val="23"/>
    </w:rPr>
  </w:style>
  <w:style w:type="paragraph" w:styleId="7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8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9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10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"/>
    <w:basedOn w:val="6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styleId="13">
    <w:name w:val="FollowedHyperlink"/>
    <w:basedOn w:val="11"/>
    <w:qFormat/>
    <w:uiPriority w:val="68"/>
    <w:rPr>
      <w:color w:val="800080"/>
      <w:u w:val="single"/>
    </w:rPr>
  </w:style>
  <w:style w:type="character" w:styleId="14">
    <w:name w:val="footnote reference"/>
    <w:basedOn w:val="11"/>
    <w:qFormat/>
    <w:uiPriority w:val="67"/>
    <w:rPr>
      <w:vertAlign w:val="superscript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styleId="16">
    <w:name w:val="endnote reference"/>
    <w:qFormat/>
    <w:uiPriority w:val="67"/>
    <w:rPr>
      <w:vertAlign w:val="superscript"/>
    </w:rPr>
  </w:style>
  <w:style w:type="character" w:styleId="17">
    <w:name w:val="Emphasis"/>
    <w:basedOn w:val="11"/>
    <w:qFormat/>
    <w:uiPriority w:val="67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Strong"/>
    <w:basedOn w:val="11"/>
    <w:qFormat/>
    <w:uiPriority w:val="0"/>
    <w:rPr>
      <w:b/>
      <w:bCs/>
    </w:rPr>
  </w:style>
  <w:style w:type="paragraph" w:styleId="21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autoRedefine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7"/>
    <w:qFormat/>
    <w:uiPriority w:val="0"/>
    <w:rPr>
      <w:b/>
      <w:bCs/>
    </w:rPr>
  </w:style>
  <w:style w:type="paragraph" w:styleId="28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Body Text"/>
    <w:basedOn w:val="1"/>
    <w:autoRedefine/>
    <w:qFormat/>
    <w:uiPriority w:val="0"/>
    <w:pPr>
      <w:spacing w:after="120"/>
    </w:pPr>
  </w:style>
  <w:style w:type="paragraph" w:styleId="31">
    <w:name w:val="toa heading"/>
    <w:basedOn w:val="32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2">
    <w:name w:val="Заголовок"/>
    <w:basedOn w:val="1"/>
    <w:next w:val="30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itle"/>
    <w:basedOn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">
    <w:name w:val="List"/>
    <w:basedOn w:val="30"/>
    <w:qFormat/>
    <w:uiPriority w:val="67"/>
  </w:style>
  <w:style w:type="paragraph" w:styleId="37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8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9">
    <w:name w:val="Subtitle"/>
    <w:basedOn w:val="1"/>
    <w:next w:val="30"/>
    <w:autoRedefine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40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1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2">
    <w:name w:val="Table Grid"/>
    <w:basedOn w:val="1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autoRedefine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autoRedefine/>
    <w:qFormat/>
    <w:uiPriority w:val="3"/>
  </w:style>
  <w:style w:type="character" w:customStyle="1" w:styleId="50">
    <w:name w:val="WW8Num1z6"/>
    <w:autoRedefine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autoRedefine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autoRedefine/>
    <w:qFormat/>
    <w:uiPriority w:val="3"/>
  </w:style>
  <w:style w:type="character" w:customStyle="1" w:styleId="55">
    <w:name w:val="WW8Num3z1"/>
    <w:autoRedefine/>
    <w:qFormat/>
    <w:uiPriority w:val="3"/>
  </w:style>
  <w:style w:type="character" w:customStyle="1" w:styleId="56">
    <w:name w:val="WW8Num3z2"/>
    <w:autoRedefine/>
    <w:qFormat/>
    <w:uiPriority w:val="3"/>
  </w:style>
  <w:style w:type="character" w:customStyle="1" w:styleId="57">
    <w:name w:val="WW8Num3z3"/>
    <w:autoRedefine/>
    <w:qFormat/>
    <w:uiPriority w:val="3"/>
  </w:style>
  <w:style w:type="character" w:customStyle="1" w:styleId="58">
    <w:name w:val="WW8Num3z4"/>
    <w:autoRedefine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autoRedefine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autoRedefine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autoRedefine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11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6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11"/>
    <w:link w:val="34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11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11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11"/>
    <w:link w:val="40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11"/>
    <w:link w:val="22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11"/>
    <w:link w:val="38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11"/>
    <w:link w:val="7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11"/>
    <w:link w:val="10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11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11"/>
    <w:link w:val="28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qFormat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qFormat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qFormat/>
    <w:uiPriority w:val="6"/>
    <w:rPr>
      <w:rFonts w:cs="Times New Roman"/>
      <w:color w:val="959595"/>
    </w:rPr>
  </w:style>
  <w:style w:type="character" w:customStyle="1" w:styleId="231">
    <w:name w:val="note1"/>
    <w:qFormat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qFormat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qFormat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qFormat/>
    <w:uiPriority w:val="6"/>
    <w:rPr>
      <w:sz w:val="24"/>
      <w:szCs w:val="24"/>
    </w:rPr>
  </w:style>
  <w:style w:type="character" w:customStyle="1" w:styleId="245">
    <w:name w:val="Body text_"/>
    <w:autoRedefine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qFormat/>
    <w:uiPriority w:val="3"/>
  </w:style>
  <w:style w:type="character" w:customStyle="1" w:styleId="249">
    <w:name w:val="Absatz-Standardschriftart"/>
    <w:qFormat/>
    <w:uiPriority w:val="7"/>
  </w:style>
  <w:style w:type="character" w:customStyle="1" w:styleId="250">
    <w:name w:val="WW-Absatz-Standardschriftart"/>
    <w:qFormat/>
    <w:uiPriority w:val="2"/>
  </w:style>
  <w:style w:type="character" w:customStyle="1" w:styleId="251">
    <w:name w:val="WW8Num2z1"/>
    <w:qFormat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qFormat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3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11"/>
    <w:link w:val="26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7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11"/>
    <w:link w:val="9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2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11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11"/>
    <w:qFormat/>
    <w:uiPriority w:val="0"/>
  </w:style>
  <w:style w:type="paragraph" w:customStyle="1" w:styleId="353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Нормальный"/>
    <w:basedOn w:val="6"/>
    <w:qFormat/>
    <w:uiPriority w:val="0"/>
  </w:style>
  <w:style w:type="paragraph" w:customStyle="1" w:styleId="357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8">
    <w:name w:val="Заголовок №3"/>
    <w:basedOn w:val="1"/>
    <w:qFormat/>
    <w:uiPriority w:val="0"/>
    <w:pPr>
      <w:shd w:val="clear" w:color="auto" w:fill="FFFFFF"/>
      <w:spacing w:before="300" w:after="0" w:line="322" w:lineRule="exact"/>
      <w:jc w:val="center"/>
      <w:outlineLvl w:val="2"/>
    </w:pPr>
    <w:rPr>
      <w:b/>
      <w:bCs/>
      <w:sz w:val="26"/>
      <w:szCs w:val="26"/>
    </w:rPr>
  </w:style>
  <w:style w:type="character" w:customStyle="1" w:styleId="359">
    <w:name w:val="Строгий1"/>
    <w:basedOn w:val="11"/>
    <w:qFormat/>
    <w:uiPriority w:val="0"/>
  </w:style>
  <w:style w:type="paragraph" w:customStyle="1" w:styleId="360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62">
    <w:name w:val="Гиперссылка1"/>
    <w:basedOn w:val="11"/>
    <w:qFormat/>
    <w:uiPriority w:val="0"/>
  </w:style>
  <w:style w:type="paragraph" w:customStyle="1" w:styleId="363">
    <w:name w:val="text"/>
    <w:basedOn w:val="1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364">
    <w:name w:val="Прижатый влево"/>
    <w:basedOn w:val="1"/>
    <w:qFormat/>
    <w:uiPriority w:val="99"/>
    <w:pPr>
      <w:ind w:firstLine="0"/>
      <w:jc w:val="left"/>
    </w:pPr>
  </w:style>
  <w:style w:type="paragraph" w:customStyle="1" w:styleId="365">
    <w:name w:val="headertext topleveltext centertext"/>
    <w:basedOn w:val="1"/>
    <w:autoRedefine/>
    <w:qFormat/>
    <w:uiPriority w:val="0"/>
    <w:pPr>
      <w:spacing w:before="100" w:after="100"/>
    </w:pPr>
    <w:rPr>
      <w:sz w:val="24"/>
      <w:szCs w:val="24"/>
    </w:rPr>
  </w:style>
  <w:style w:type="character" w:customStyle="1" w:styleId="366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367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8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369">
    <w:name w:val="msonormalbullet2.gif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70">
    <w:name w:val="_Style 24"/>
    <w:basedOn w:val="1"/>
    <w:next w:val="37"/>
    <w:qFormat/>
    <w:uiPriority w:val="99"/>
    <w:pPr>
      <w:spacing w:before="100" w:beforeAutospacing="1" w:after="100" w:afterAutospacing="1"/>
    </w:pPr>
  </w:style>
  <w:style w:type="paragraph" w:customStyle="1" w:styleId="371">
    <w:name w:val="Текст1"/>
    <w:basedOn w:val="1"/>
    <w:qFormat/>
    <w:uiPriority w:val="0"/>
    <w:rPr>
      <w:rFonts w:ascii="Courier New" w:hAnsi="Courier New" w:cs="Courier New"/>
      <w:lang w:val="ru-RU"/>
    </w:rPr>
  </w:style>
  <w:style w:type="character" w:customStyle="1" w:styleId="372">
    <w:name w:val="blk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10.bin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12</Pages>
  <Words>10350</Words>
  <Characters>58998</Characters>
  <Lines>491</Lines>
  <Paragraphs>138</Paragraphs>
  <TotalTime>43</TotalTime>
  <ScaleCrop>false</ScaleCrop>
  <LinksUpToDate>false</LinksUpToDate>
  <CharactersWithSpaces>69210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2024-12-26T12:57:00Z</cp:lastPrinted>
  <dcterms:modified xsi:type="dcterms:W3CDTF">2024-12-26T13:03:56Z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8E517CFE50254BB58E3D86F3D3DA830B</vt:lpwstr>
  </property>
</Properties>
</file>